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26FA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44A38807" wp14:editId="50A65FFD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D397D" w14:textId="77777777" w:rsidR="000A3428" w:rsidRPr="00001E1D" w:rsidRDefault="000A3428" w:rsidP="000A3428">
      <w:pPr>
        <w:rPr>
          <w:sz w:val="20"/>
        </w:rPr>
      </w:pPr>
    </w:p>
    <w:p w14:paraId="06F31CD9" w14:textId="77777777" w:rsidR="000A3428" w:rsidRPr="00001E1D" w:rsidRDefault="000A3428" w:rsidP="000A3428">
      <w:pPr>
        <w:rPr>
          <w:sz w:val="20"/>
        </w:rPr>
      </w:pPr>
    </w:p>
    <w:p w14:paraId="37A6594B" w14:textId="77777777" w:rsidR="000A3428" w:rsidRPr="00001E1D" w:rsidRDefault="000A3428" w:rsidP="000A3428">
      <w:pPr>
        <w:rPr>
          <w:sz w:val="20"/>
        </w:rPr>
      </w:pPr>
    </w:p>
    <w:p w14:paraId="03BC6F63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D58E2" wp14:editId="1007A621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D4AC4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1EFA1726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7B56CD64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4C126532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D58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ZQ4gEAAKI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" filled="f" stroked="f">
                <v:textbox>
                  <w:txbxContent>
                    <w:p w14:paraId="3E0D4AC4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14:paraId="1EFA1726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14:paraId="7B56CD64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14:paraId="4C126532" w14:textId="77777777"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11058" w14:textId="77777777" w:rsidR="000A3428" w:rsidRPr="00001E1D" w:rsidRDefault="000A3428" w:rsidP="000A3428">
      <w:pPr>
        <w:rPr>
          <w:sz w:val="20"/>
        </w:rPr>
      </w:pPr>
    </w:p>
    <w:p w14:paraId="219CF05D" w14:textId="77777777" w:rsidR="000A3428" w:rsidRPr="00001E1D" w:rsidRDefault="000A3428" w:rsidP="000A3428">
      <w:pPr>
        <w:rPr>
          <w:sz w:val="20"/>
        </w:rPr>
      </w:pPr>
    </w:p>
    <w:p w14:paraId="1CBDE4F2" w14:textId="77777777" w:rsidR="000A3428" w:rsidRPr="00001E1D" w:rsidRDefault="000A3428" w:rsidP="000A3428">
      <w:pPr>
        <w:rPr>
          <w:sz w:val="20"/>
        </w:rPr>
      </w:pPr>
    </w:p>
    <w:p w14:paraId="3C04E47E" w14:textId="77777777" w:rsidR="000A3428" w:rsidRDefault="000A3428" w:rsidP="000A3428">
      <w:pPr>
        <w:rPr>
          <w:sz w:val="20"/>
        </w:rPr>
      </w:pPr>
    </w:p>
    <w:p w14:paraId="22BE81AE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0181A3C4" w14:textId="77777777" w:rsidR="000A3428" w:rsidRPr="00001E1D" w:rsidRDefault="000A3428" w:rsidP="000A3428">
      <w:pPr>
        <w:rPr>
          <w:sz w:val="20"/>
        </w:rPr>
      </w:pPr>
    </w:p>
    <w:p w14:paraId="6574487A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CF32B" wp14:editId="24896E6C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108391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90D6BF4" w14:textId="77777777" w:rsidR="000A3428" w:rsidRPr="00001E1D" w:rsidRDefault="000A3428" w:rsidP="000A3428">
      <w:pPr>
        <w:rPr>
          <w:sz w:val="20"/>
        </w:rPr>
      </w:pPr>
    </w:p>
    <w:p w14:paraId="52F349B4" w14:textId="77777777" w:rsidR="000A3428" w:rsidRPr="00001E1D" w:rsidRDefault="000A3428" w:rsidP="000A3428">
      <w:pPr>
        <w:rPr>
          <w:sz w:val="20"/>
        </w:rPr>
      </w:pPr>
    </w:p>
    <w:p w14:paraId="5A5F64F7" w14:textId="77777777" w:rsidR="000A3428" w:rsidRPr="00001E1D" w:rsidRDefault="000A3428" w:rsidP="000A3428">
      <w:pPr>
        <w:rPr>
          <w:sz w:val="20"/>
        </w:rPr>
      </w:pPr>
    </w:p>
    <w:p w14:paraId="18B14B1F" w14:textId="77777777" w:rsidR="000A3428" w:rsidRPr="00001E1D" w:rsidRDefault="000A3428" w:rsidP="000A3428">
      <w:pPr>
        <w:rPr>
          <w:sz w:val="20"/>
        </w:rPr>
      </w:pPr>
    </w:p>
    <w:p w14:paraId="649BB39C" w14:textId="77777777" w:rsidR="000A3428" w:rsidRPr="00001E1D" w:rsidRDefault="000A3428" w:rsidP="000A3428">
      <w:pPr>
        <w:rPr>
          <w:sz w:val="20"/>
        </w:rPr>
      </w:pPr>
    </w:p>
    <w:p w14:paraId="44464F39" w14:textId="77777777" w:rsidR="000A3428" w:rsidRPr="00001E1D" w:rsidRDefault="000A3428" w:rsidP="000A3428">
      <w:pPr>
        <w:rPr>
          <w:sz w:val="20"/>
        </w:rPr>
      </w:pPr>
    </w:p>
    <w:p w14:paraId="585A1898" w14:textId="77777777" w:rsidR="000A3428" w:rsidRPr="00001E1D" w:rsidRDefault="000A3428" w:rsidP="000A3428">
      <w:pPr>
        <w:rPr>
          <w:sz w:val="20"/>
        </w:rPr>
      </w:pPr>
    </w:p>
    <w:p w14:paraId="136E65B9" w14:textId="77777777" w:rsidR="000A3428" w:rsidRPr="00001E1D" w:rsidRDefault="000A3428" w:rsidP="000A3428">
      <w:pPr>
        <w:rPr>
          <w:sz w:val="20"/>
        </w:rPr>
      </w:pPr>
    </w:p>
    <w:p w14:paraId="0D413045" w14:textId="77777777" w:rsidR="000A3428" w:rsidRPr="00001E1D" w:rsidRDefault="000A3428" w:rsidP="000A3428">
      <w:pPr>
        <w:rPr>
          <w:sz w:val="20"/>
        </w:rPr>
      </w:pPr>
    </w:p>
    <w:p w14:paraId="18E5742D" w14:textId="77777777" w:rsidR="000A3428" w:rsidRPr="00001E1D" w:rsidRDefault="000A3428" w:rsidP="000A3428">
      <w:pPr>
        <w:rPr>
          <w:sz w:val="20"/>
        </w:rPr>
      </w:pPr>
    </w:p>
    <w:p w14:paraId="35A6A329" w14:textId="77777777" w:rsidR="000A3428" w:rsidRPr="00001E1D" w:rsidRDefault="000A3428" w:rsidP="000A3428">
      <w:pPr>
        <w:rPr>
          <w:sz w:val="20"/>
        </w:rPr>
      </w:pPr>
    </w:p>
    <w:p w14:paraId="54CE3A4E" w14:textId="77777777" w:rsidR="000A3428" w:rsidRPr="00001E1D" w:rsidRDefault="000A3428" w:rsidP="000A3428">
      <w:pPr>
        <w:rPr>
          <w:sz w:val="20"/>
        </w:rPr>
      </w:pPr>
    </w:p>
    <w:p w14:paraId="069F9715" w14:textId="77777777" w:rsidR="000A3428" w:rsidRPr="00001E1D" w:rsidRDefault="000A3428" w:rsidP="000A3428">
      <w:pPr>
        <w:rPr>
          <w:sz w:val="20"/>
        </w:rPr>
      </w:pPr>
    </w:p>
    <w:p w14:paraId="3373C4D1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1E2022B1" w14:textId="77777777" w:rsidTr="005C74E5">
        <w:tc>
          <w:tcPr>
            <w:tcW w:w="9016" w:type="dxa"/>
            <w:gridSpan w:val="2"/>
            <w:shd w:val="clear" w:color="auto" w:fill="004050"/>
          </w:tcPr>
          <w:p w14:paraId="7B5244A3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4E2BCE23" w14:textId="77777777" w:rsidTr="00205C97">
        <w:trPr>
          <w:cantSplit/>
        </w:trPr>
        <w:tc>
          <w:tcPr>
            <w:tcW w:w="2689" w:type="dxa"/>
          </w:tcPr>
          <w:p w14:paraId="51DFB558" w14:textId="77777777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14:paraId="0E3CD108" w14:textId="202C60F7" w:rsidR="00205C97" w:rsidRPr="003A20F4" w:rsidRDefault="0092088D" w:rsidP="00A34AE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S</w:t>
            </w:r>
            <w:r w:rsidR="00A3690E">
              <w:rPr>
                <w:rFonts w:ascii="Montserrat" w:hAnsi="Montserrat" w:cs="Segoe UI"/>
              </w:rPr>
              <w:t xml:space="preserve">DS3 </w:t>
            </w:r>
            <w:r w:rsidR="00A34AE6">
              <w:rPr>
                <w:rFonts w:ascii="Montserrat" w:hAnsi="Montserrat" w:cs="Segoe UI"/>
              </w:rPr>
              <w:t xml:space="preserve">– </w:t>
            </w:r>
            <w:r w:rsidR="00FA1348">
              <w:rPr>
                <w:rFonts w:ascii="Montserrat" w:hAnsi="Montserrat" w:cs="Segoe UI"/>
              </w:rPr>
              <w:t>Business Development Executive</w:t>
            </w:r>
          </w:p>
        </w:tc>
      </w:tr>
      <w:tr w:rsidR="00205C97" w14:paraId="0514FE53" w14:textId="77777777" w:rsidTr="00205C97">
        <w:trPr>
          <w:cantSplit/>
        </w:trPr>
        <w:tc>
          <w:tcPr>
            <w:tcW w:w="2689" w:type="dxa"/>
          </w:tcPr>
          <w:p w14:paraId="018FF155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0A29EA7A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205C97" w14:paraId="4B504038" w14:textId="77777777" w:rsidTr="00205C97">
        <w:trPr>
          <w:cantSplit/>
        </w:trPr>
        <w:tc>
          <w:tcPr>
            <w:tcW w:w="2689" w:type="dxa"/>
          </w:tcPr>
          <w:p w14:paraId="116D7761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2F898F6E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205C97" w14:paraId="6AF28073" w14:textId="77777777" w:rsidTr="00205C97">
        <w:trPr>
          <w:cantSplit/>
        </w:trPr>
        <w:tc>
          <w:tcPr>
            <w:tcW w:w="2689" w:type="dxa"/>
          </w:tcPr>
          <w:p w14:paraId="60BC90F3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3D11B250" w14:textId="77777777" w:rsidR="00205C97" w:rsidRPr="003A20F4" w:rsidRDefault="00A34AE6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Sales</w:t>
            </w:r>
          </w:p>
        </w:tc>
      </w:tr>
    </w:tbl>
    <w:p w14:paraId="7436B05D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603956F8" w14:textId="77777777" w:rsidTr="00205C97">
        <w:tc>
          <w:tcPr>
            <w:tcW w:w="9016" w:type="dxa"/>
            <w:gridSpan w:val="2"/>
            <w:shd w:val="clear" w:color="auto" w:fill="004050"/>
          </w:tcPr>
          <w:p w14:paraId="7118D1E6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415687F9" w14:textId="77777777" w:rsidTr="00205C97">
        <w:tc>
          <w:tcPr>
            <w:tcW w:w="2689" w:type="dxa"/>
          </w:tcPr>
          <w:p w14:paraId="12CA5006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be doing?</w:t>
            </w:r>
          </w:p>
        </w:tc>
        <w:tc>
          <w:tcPr>
            <w:tcW w:w="6327" w:type="dxa"/>
          </w:tcPr>
          <w:p w14:paraId="766CA72E" w14:textId="77777777" w:rsidR="006F1D42" w:rsidRPr="00F42F50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You’ll</w:t>
            </w:r>
            <w:r w:rsidR="00A3690E">
              <w:rPr>
                <w:rFonts w:ascii="Montserrat" w:hAnsi="Montserrat" w:cs="Segoe UI"/>
              </w:rPr>
              <w:t xml:space="preserve"> develop new and grow existing </w:t>
            </w:r>
            <w:r w:rsidRPr="00A34AE6">
              <w:rPr>
                <w:rFonts w:ascii="Montserrat" w:hAnsi="Montserrat" w:cs="Segoe UI"/>
              </w:rPr>
              <w:t>customer relationships using the sales techniques gained from</w:t>
            </w:r>
            <w:r w:rsidR="00FA1348">
              <w:rPr>
                <w:rFonts w:ascii="Montserrat" w:hAnsi="Montserrat" w:cs="Segoe UI"/>
              </w:rPr>
              <w:t xml:space="preserve"> our in-house Sales Academy</w:t>
            </w:r>
            <w:r w:rsidRPr="00A34AE6">
              <w:rPr>
                <w:rFonts w:ascii="Montserrat" w:hAnsi="Montserrat" w:cs="Segoe UI"/>
              </w:rPr>
              <w:t xml:space="preserve"> and on the job coaching to successfully deliver against specific, measurable targets.</w:t>
            </w:r>
          </w:p>
        </w:tc>
      </w:tr>
      <w:tr w:rsidR="009F3042" w14:paraId="7BE93901" w14:textId="77777777" w:rsidTr="00205C97">
        <w:tc>
          <w:tcPr>
            <w:tcW w:w="2689" w:type="dxa"/>
          </w:tcPr>
          <w:p w14:paraId="2FAB2377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537C550F" w14:textId="77777777" w:rsidR="00B90E74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Identify and liaise with key s</w:t>
            </w:r>
            <w:r w:rsidR="00FA1348">
              <w:rPr>
                <w:rFonts w:ascii="Montserrat" w:hAnsi="Montserrat" w:cs="Segoe UI"/>
              </w:rPr>
              <w:t>takeholders/decision makers from a mix of</w:t>
            </w:r>
            <w:r w:rsidRPr="00B90E74">
              <w:rPr>
                <w:rFonts w:ascii="Montserrat" w:hAnsi="Montserrat" w:cs="Segoe UI"/>
              </w:rPr>
              <w:t xml:space="preserve"> new &amp; existing customers by telephone and email in order</w:t>
            </w:r>
            <w:r w:rsidR="00FA1348">
              <w:rPr>
                <w:rFonts w:ascii="Montserrat" w:hAnsi="Montserrat" w:cs="Segoe UI"/>
              </w:rPr>
              <w:t xml:space="preserve"> to grow QA product footprint.</w:t>
            </w:r>
          </w:p>
          <w:p w14:paraId="63D80F91" w14:textId="77777777" w:rsidR="00FA1348" w:rsidRPr="00B90E74" w:rsidRDefault="00FA1348" w:rsidP="00B90E7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Utilise addi</w:t>
            </w:r>
            <w:r w:rsidR="00AA1DD1">
              <w:rPr>
                <w:rFonts w:ascii="Montserrat" w:hAnsi="Montserrat" w:cs="Segoe UI"/>
              </w:rPr>
              <w:t>tional platforms such as LinkedI</w:t>
            </w:r>
            <w:r>
              <w:rPr>
                <w:rFonts w:ascii="Montserrat" w:hAnsi="Montserrat" w:cs="Segoe UI"/>
              </w:rPr>
              <w:t>n Sales Navigator to grow network of contacts.</w:t>
            </w:r>
          </w:p>
          <w:p w14:paraId="72DA15D3" w14:textId="77777777" w:rsidR="00B90E74" w:rsidRPr="00B90E74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Input, analyse and interpret all relevant sales management information to prioritise incoming workload and qualify sales opportunities</w:t>
            </w:r>
          </w:p>
          <w:p w14:paraId="33842BED" w14:textId="77777777" w:rsidR="00B90E74" w:rsidRPr="00B90E74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Prepare quotes and proposals for customers</w:t>
            </w:r>
          </w:p>
          <w:p w14:paraId="7095E8B4" w14:textId="77777777" w:rsidR="00B90E74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Use relevant data</w:t>
            </w:r>
            <w:r w:rsidR="00FA1348">
              <w:rPr>
                <w:rFonts w:ascii="Montserrat" w:hAnsi="Montserrat" w:cs="Segoe UI"/>
              </w:rPr>
              <w:t xml:space="preserve"> housed in Microsoft Dynamics</w:t>
            </w:r>
            <w:r w:rsidRPr="00B90E74">
              <w:rPr>
                <w:rFonts w:ascii="Montserrat" w:hAnsi="Montserrat" w:cs="Segoe UI"/>
              </w:rPr>
              <w:t xml:space="preserve"> to fully report on sales activity</w:t>
            </w:r>
          </w:p>
          <w:p w14:paraId="420D37C7" w14:textId="77777777" w:rsidR="00FA1348" w:rsidRPr="00B90E74" w:rsidRDefault="00FA1348" w:rsidP="00B90E7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Build territory plan each quarter to maximise on opportunity. </w:t>
            </w:r>
          </w:p>
          <w:p w14:paraId="1021A6D6" w14:textId="77777777" w:rsidR="00B90E74" w:rsidRPr="00B90E74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Deliver high levels of customer service which result in positive feedback from both internal and external stakeholders</w:t>
            </w:r>
          </w:p>
          <w:p w14:paraId="760A158A" w14:textId="77777777" w:rsidR="006F1D42" w:rsidRPr="00F42F50" w:rsidRDefault="00B90E74" w:rsidP="00B90E74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Constantly devel</w:t>
            </w:r>
            <w:r>
              <w:rPr>
                <w:rFonts w:ascii="Montserrat" w:hAnsi="Montserrat" w:cs="Segoe UI"/>
              </w:rPr>
              <w:t xml:space="preserve">op a deeper </w:t>
            </w:r>
            <w:r w:rsidRPr="00B90E74">
              <w:rPr>
                <w:rFonts w:ascii="Montserrat" w:hAnsi="Montserrat" w:cs="Segoe UI"/>
              </w:rPr>
              <w:t>knowledge of your product offering and sales techniques</w:t>
            </w:r>
          </w:p>
        </w:tc>
      </w:tr>
      <w:tr w:rsidR="009F3042" w14:paraId="6FF4D512" w14:textId="77777777" w:rsidTr="00205C97">
        <w:tc>
          <w:tcPr>
            <w:tcW w:w="2689" w:type="dxa"/>
          </w:tcPr>
          <w:p w14:paraId="3D3CCE87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KPIs &amp; SLAs</w:t>
            </w:r>
          </w:p>
        </w:tc>
        <w:tc>
          <w:tcPr>
            <w:tcW w:w="6327" w:type="dxa"/>
          </w:tcPr>
          <w:p w14:paraId="60CBF1EC" w14:textId="77777777" w:rsidR="00A34AE6" w:rsidRPr="00A34AE6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Generate revenue and/or margin in line with individual/team target</w:t>
            </w:r>
          </w:p>
          <w:p w14:paraId="0B0CE59F" w14:textId="77777777" w:rsidR="006F1D42" w:rsidRDefault="00FA1348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G</w:t>
            </w:r>
            <w:r w:rsidR="00A34AE6" w:rsidRPr="00A34AE6">
              <w:rPr>
                <w:rFonts w:ascii="Montserrat" w:hAnsi="Montserrat" w:cs="Segoe UI"/>
              </w:rPr>
              <w:t>row customer base</w:t>
            </w:r>
            <w:r>
              <w:rPr>
                <w:rFonts w:ascii="Montserrat" w:hAnsi="Montserrat" w:cs="Segoe UI"/>
              </w:rPr>
              <w:t>.</w:t>
            </w:r>
          </w:p>
          <w:p w14:paraId="08D1B40C" w14:textId="77777777" w:rsidR="00FA1348" w:rsidRPr="00F42F50" w:rsidRDefault="00FA1348" w:rsidP="00A34AE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Grow QA product footprint in Existing customers.</w:t>
            </w:r>
          </w:p>
        </w:tc>
      </w:tr>
      <w:tr w:rsidR="009F3042" w14:paraId="1FA006B5" w14:textId="77777777" w:rsidTr="00205C97">
        <w:tc>
          <w:tcPr>
            <w:tcW w:w="2689" w:type="dxa"/>
          </w:tcPr>
          <w:p w14:paraId="1E9F13E5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Working Relationships</w:t>
            </w:r>
          </w:p>
        </w:tc>
        <w:tc>
          <w:tcPr>
            <w:tcW w:w="6327" w:type="dxa"/>
          </w:tcPr>
          <w:p w14:paraId="57CAF183" w14:textId="77777777" w:rsidR="006F1D42" w:rsidRPr="00F42F50" w:rsidRDefault="00A34AE6" w:rsidP="00A34AE6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Sales, Scheduling, Finance</w:t>
            </w:r>
            <w:r w:rsidR="00FA1348">
              <w:rPr>
                <w:rFonts w:ascii="Montserrat" w:hAnsi="Montserrat" w:cs="Segoe UI"/>
              </w:rPr>
              <w:t>, Bids,</w:t>
            </w:r>
            <w:r w:rsidRPr="00A34AE6">
              <w:rPr>
                <w:rFonts w:ascii="Montserrat" w:hAnsi="Montserrat" w:cs="Segoe UI"/>
              </w:rPr>
              <w:t xml:space="preserve"> and Delivery teams</w:t>
            </w:r>
          </w:p>
        </w:tc>
      </w:tr>
    </w:tbl>
    <w:p w14:paraId="592E189B" w14:textId="77777777" w:rsidR="00FB52BC" w:rsidRDefault="00FB52BC" w:rsidP="00781018">
      <w:pPr>
        <w:tabs>
          <w:tab w:val="left" w:pos="12060"/>
        </w:tabs>
        <w:spacing w:after="0"/>
      </w:pPr>
      <w:r>
        <w:tab/>
      </w:r>
    </w:p>
    <w:p w14:paraId="5872DDC1" w14:textId="77777777" w:rsidR="00B90E74" w:rsidRDefault="00B90E74">
      <w:r>
        <w:rPr>
          <w:cap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6303"/>
      </w:tblGrid>
      <w:tr w:rsidR="00781018" w:rsidRPr="00781018" w14:paraId="51AC1904" w14:textId="77777777" w:rsidTr="00BB3823">
        <w:tc>
          <w:tcPr>
            <w:tcW w:w="9016" w:type="dxa"/>
            <w:gridSpan w:val="2"/>
            <w:shd w:val="clear" w:color="auto" w:fill="004050"/>
          </w:tcPr>
          <w:p w14:paraId="49B22116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About You</w:t>
            </w:r>
          </w:p>
        </w:tc>
      </w:tr>
      <w:tr w:rsidR="00AA1DD1" w14:paraId="03084BB2" w14:textId="77777777" w:rsidTr="00044809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87FE" w14:textId="518D9D25" w:rsidR="00AA1DD1" w:rsidRDefault="00AA1DD1" w:rsidP="00AA1DD1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</w:t>
            </w:r>
            <w:r w:rsidR="00C81BE1">
              <w:rPr>
                <w:rFonts w:ascii="Montserrat SemiBold" w:hAnsi="Montserrat SemiBold" w:cs="Segoe UI"/>
              </w:rPr>
              <w:t xml:space="preserve"> </w:t>
            </w:r>
            <w:r>
              <w:rPr>
                <w:rFonts w:ascii="Montserrat SemiBold" w:hAnsi="Montserrat SemiBold" w:cs="Segoe UI"/>
              </w:rPr>
              <w:t>Competencies</w:t>
            </w:r>
          </w:p>
          <w:p w14:paraId="4395F76F" w14:textId="77777777" w:rsidR="00AA1DD1" w:rsidRDefault="00AA1DD1" w:rsidP="00AA1DD1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 xml:space="preserve">1: Working Level </w:t>
            </w:r>
          </w:p>
          <w:p w14:paraId="6B424732" w14:textId="77777777" w:rsidR="00AA1DD1" w:rsidRDefault="00AA1DD1" w:rsidP="00AA1DD1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2: Advanced Level</w:t>
            </w:r>
          </w:p>
          <w:p w14:paraId="68B23C40" w14:textId="77777777" w:rsidR="00AA1DD1" w:rsidRDefault="00AA1DD1" w:rsidP="00AA1DD1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3: Expert Level</w:t>
            </w:r>
          </w:p>
          <w:p w14:paraId="18BE6374" w14:textId="77777777" w:rsidR="00AA1DD1" w:rsidRDefault="00AA1DD1" w:rsidP="00AA1DD1">
            <w:pPr>
              <w:spacing w:before="120" w:after="120"/>
              <w:rPr>
                <w:rFonts w:ascii="Montserrat SemiBold" w:hAnsi="Montserrat SemiBold" w:cs="Segoe UI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2AD0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  <w:b/>
              </w:rPr>
            </w:pPr>
            <w:r>
              <w:rPr>
                <w:rFonts w:ascii="Montserrat" w:hAnsi="Montserrat" w:cs="Segoe UI"/>
                <w:b/>
              </w:rPr>
              <w:t>Core</w:t>
            </w:r>
          </w:p>
          <w:p w14:paraId="4A4946F4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Results Driven – 2</w:t>
            </w:r>
          </w:p>
          <w:p w14:paraId="7833CCDD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Taking Ownership – 1</w:t>
            </w:r>
          </w:p>
          <w:p w14:paraId="76472C66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Collaboration – 2</w:t>
            </w:r>
          </w:p>
          <w:p w14:paraId="237F3779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Continuous Learning – 1 </w:t>
            </w:r>
          </w:p>
          <w:p w14:paraId="627FDE84" w14:textId="77777777" w:rsidR="00AA1DD1" w:rsidRPr="00AA1DD1" w:rsidRDefault="00AA1DD1" w:rsidP="00AA1DD1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AA1DD1">
              <w:rPr>
                <w:rFonts w:ascii="Montserrat" w:hAnsi="Montserrat" w:cs="Segoe UI"/>
                <w:b/>
              </w:rPr>
              <w:t>Role Specific</w:t>
            </w:r>
          </w:p>
          <w:p w14:paraId="5E886BAE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Customer Focus – 2 </w:t>
            </w:r>
          </w:p>
          <w:p w14:paraId="3297EA79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Influence &amp; Persuasion – 1</w:t>
            </w:r>
          </w:p>
          <w:p w14:paraId="090AEBE4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Resilience – 1 </w:t>
            </w:r>
          </w:p>
        </w:tc>
      </w:tr>
      <w:tr w:rsidR="00AA1DD1" w14:paraId="64B9121A" w14:textId="77777777" w:rsidTr="00B90E74">
        <w:tc>
          <w:tcPr>
            <w:tcW w:w="2713" w:type="dxa"/>
          </w:tcPr>
          <w:p w14:paraId="704C922D" w14:textId="77777777" w:rsidR="00AA1DD1" w:rsidRPr="00F42F50" w:rsidRDefault="00AA1DD1" w:rsidP="00AA1DD1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Pr="00F42F50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6303" w:type="dxa"/>
          </w:tcPr>
          <w:p w14:paraId="4490B020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Track record of achieving sales targets</w:t>
            </w:r>
          </w:p>
          <w:p w14:paraId="7DC19C0E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B2B sales experience dealing with internal or external stakeholders/decision makers by email, telephone and face to face – ideally two years</w:t>
            </w:r>
          </w:p>
          <w:p w14:paraId="078CBC87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Working to tight deadlines where high level of accuracy are required</w:t>
            </w:r>
          </w:p>
          <w:p w14:paraId="3D2928D6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Experience of resolving or offering solutions to queries</w:t>
            </w:r>
          </w:p>
          <w:p w14:paraId="6F107082" w14:textId="77777777" w:rsidR="00AA1DD1" w:rsidRPr="00F42F50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B90E74">
              <w:rPr>
                <w:rFonts w:ascii="Montserrat" w:hAnsi="Montserrat" w:cs="Segoe UI"/>
              </w:rPr>
              <w:t>Proficient in using IT systems e.g. Client Relationships Management systems</w:t>
            </w:r>
          </w:p>
        </w:tc>
      </w:tr>
      <w:tr w:rsidR="00AA1DD1" w14:paraId="745DF46D" w14:textId="77777777" w:rsidTr="00B90E74">
        <w:tc>
          <w:tcPr>
            <w:tcW w:w="2713" w:type="dxa"/>
          </w:tcPr>
          <w:p w14:paraId="2AF8586C" w14:textId="77777777" w:rsidR="00AA1DD1" w:rsidRPr="00F42F50" w:rsidRDefault="00AA1DD1" w:rsidP="00AA1DD1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Pr="00F42F50">
              <w:rPr>
                <w:rFonts w:ascii="Montserrat SemiBold" w:hAnsi="Montserrat SemiBold" w:cs="Segoe UI"/>
              </w:rPr>
              <w:t>Knowledge</w:t>
            </w:r>
          </w:p>
        </w:tc>
        <w:tc>
          <w:tcPr>
            <w:tcW w:w="6303" w:type="dxa"/>
          </w:tcPr>
          <w:p w14:paraId="1464ED12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</w:t>
            </w:r>
            <w:r w:rsidRPr="00B90E74">
              <w:rPr>
                <w:rFonts w:ascii="Montserrat" w:hAnsi="Montserrat" w:cs="Segoe UI"/>
              </w:rPr>
              <w:t>takeholder management from building initial rapport, to establishing relationships with decision makers who have purchasing authority</w:t>
            </w:r>
            <w:r>
              <w:rPr>
                <w:rFonts w:ascii="Montserrat" w:hAnsi="Montserrat" w:cs="Segoe UI"/>
              </w:rPr>
              <w:t>.</w:t>
            </w:r>
          </w:p>
          <w:p w14:paraId="7EE78A1A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Knowledge on how to grow an existing customer</w:t>
            </w:r>
          </w:p>
          <w:p w14:paraId="13A9FAFD" w14:textId="77777777" w:rsidR="00AA1DD1" w:rsidRPr="00B90E74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K</w:t>
            </w:r>
            <w:r w:rsidRPr="00B90E74">
              <w:rPr>
                <w:rFonts w:ascii="Montserrat" w:hAnsi="Montserrat" w:cs="Segoe UI"/>
              </w:rPr>
              <w:t>nowledge of the sales cycle from initial contact/prospecting to purchasing service offerings</w:t>
            </w:r>
          </w:p>
          <w:p w14:paraId="7B0E72FB" w14:textId="77777777" w:rsidR="00AA1DD1" w:rsidRPr="00F42F50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Know what excellent</w:t>
            </w:r>
            <w:r w:rsidRPr="00B90E74">
              <w:rPr>
                <w:rFonts w:ascii="Montserrat" w:hAnsi="Montserrat" w:cs="Segoe UI"/>
              </w:rPr>
              <w:t xml:space="preserve"> customer service is and how to deliver it</w:t>
            </w:r>
          </w:p>
        </w:tc>
      </w:tr>
      <w:tr w:rsidR="00AA1DD1" w14:paraId="7F38F0D5" w14:textId="77777777" w:rsidTr="00B90E74">
        <w:tc>
          <w:tcPr>
            <w:tcW w:w="2713" w:type="dxa"/>
          </w:tcPr>
          <w:p w14:paraId="5376F381" w14:textId="77777777" w:rsidR="00AA1DD1" w:rsidRPr="00F42F50" w:rsidRDefault="00AA1DD1" w:rsidP="00AA1DD1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03" w:type="dxa"/>
          </w:tcPr>
          <w:p w14:paraId="15688A16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Personal drive and motivation to achieve</w:t>
            </w:r>
          </w:p>
          <w:p w14:paraId="668628E2" w14:textId="77777777" w:rsidR="00AA1DD1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 capacity to continuously develop your sales skill set and product knowledge.</w:t>
            </w:r>
          </w:p>
          <w:p w14:paraId="43DB5D76" w14:textId="77777777" w:rsidR="00AA1DD1" w:rsidRPr="00A34AE6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Strong personal values that align with QA’s</w:t>
            </w:r>
          </w:p>
          <w:p w14:paraId="519D5F44" w14:textId="77777777" w:rsidR="00AA1DD1" w:rsidRPr="00A34AE6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Tenacity and resilience</w:t>
            </w:r>
          </w:p>
          <w:p w14:paraId="1D5CA705" w14:textId="77777777" w:rsidR="00AA1DD1" w:rsidRPr="00A34AE6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Positive, sociable personality</w:t>
            </w:r>
          </w:p>
          <w:p w14:paraId="06803333" w14:textId="77777777" w:rsidR="00AA1DD1" w:rsidRPr="00F42F50" w:rsidRDefault="00AA1DD1" w:rsidP="00AA1DD1">
            <w:pPr>
              <w:spacing w:before="120" w:after="120"/>
              <w:rPr>
                <w:rFonts w:ascii="Montserrat" w:hAnsi="Montserrat" w:cs="Segoe UI"/>
              </w:rPr>
            </w:pPr>
            <w:r w:rsidRPr="00A34AE6">
              <w:rPr>
                <w:rFonts w:ascii="Montserrat" w:hAnsi="Montserrat" w:cs="Segoe UI"/>
              </w:rPr>
              <w:t>Willingness to undertake DBS, BPSS, SC, DV, Disclosure Scotland or similar if required for the role</w:t>
            </w:r>
          </w:p>
        </w:tc>
      </w:tr>
      <w:tr w:rsidR="00E2442B" w14:paraId="32ED3338" w14:textId="77777777" w:rsidTr="00B90E74">
        <w:tc>
          <w:tcPr>
            <w:tcW w:w="2713" w:type="dxa"/>
          </w:tcPr>
          <w:p w14:paraId="3C1B0C38" w14:textId="07E79B48" w:rsidR="00E2442B" w:rsidRDefault="00E2442B" w:rsidP="00E2442B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Diversity &amp; Inclusion</w:t>
            </w:r>
          </w:p>
        </w:tc>
        <w:tc>
          <w:tcPr>
            <w:tcW w:w="6303" w:type="dxa"/>
          </w:tcPr>
          <w:p w14:paraId="74B0850D" w14:textId="5B3CD7F2" w:rsidR="00E2442B" w:rsidRPr="00A34AE6" w:rsidRDefault="00E2442B" w:rsidP="00E2442B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QA are able to make reasonable adjustments based on part-time work, child-care or developmental disorders that may need to be taken into consideration.</w:t>
            </w:r>
          </w:p>
        </w:tc>
      </w:tr>
    </w:tbl>
    <w:p w14:paraId="467C1C41" w14:textId="77777777" w:rsidR="003922B0" w:rsidRDefault="003922B0" w:rsidP="00781018"/>
    <w:sectPr w:rsidR="003922B0" w:rsidSect="0078101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23A1" w14:textId="77777777" w:rsidR="008D71C2" w:rsidRDefault="008D71C2" w:rsidP="009F3042">
      <w:pPr>
        <w:spacing w:after="0" w:line="240" w:lineRule="auto"/>
      </w:pPr>
      <w:r>
        <w:separator/>
      </w:r>
    </w:p>
  </w:endnote>
  <w:endnote w:type="continuationSeparator" w:id="0">
    <w:p w14:paraId="10C59FDF" w14:textId="77777777" w:rsidR="008D71C2" w:rsidRDefault="008D71C2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ana Fat B">
    <w:altName w:val="Calibri"/>
    <w:panose1 w:val="000000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15A5F799" w14:textId="77777777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AA1DD1">
          <w:rPr>
            <w:rFonts w:ascii="Montserrat SemiBold" w:hAnsi="Montserrat SemiBold"/>
            <w:noProof/>
            <w:color w:val="00EDB5"/>
          </w:rPr>
          <w:t>3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1B1856E4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525281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4A9EBFF1" w14:textId="77777777" w:rsidR="003322A0" w:rsidRPr="003322A0" w:rsidRDefault="003322A0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AA1DD1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473661CF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1333" w14:textId="77777777" w:rsidR="008D71C2" w:rsidRDefault="008D71C2" w:rsidP="009F3042">
      <w:pPr>
        <w:spacing w:after="0" w:line="240" w:lineRule="auto"/>
      </w:pPr>
      <w:r>
        <w:separator/>
      </w:r>
    </w:p>
  </w:footnote>
  <w:footnote w:type="continuationSeparator" w:id="0">
    <w:p w14:paraId="6A144C90" w14:textId="77777777" w:rsidR="008D71C2" w:rsidRDefault="008D71C2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EEE1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CA10895" wp14:editId="18D306E9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01A3FF57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0B8758AB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6261441A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487E96B0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5D32" w14:textId="77777777" w:rsidR="003322A0" w:rsidRDefault="00201B7C">
    <w:pPr>
      <w:pStyle w:val="Header"/>
    </w:pPr>
    <w:r>
      <w:t xml:space="preserve">      </w:t>
    </w:r>
  </w:p>
  <w:p w14:paraId="165E21E8" w14:textId="77777777" w:rsidR="00201B7C" w:rsidRDefault="00201B7C">
    <w:pPr>
      <w:pStyle w:val="Header"/>
    </w:pPr>
  </w:p>
  <w:p w14:paraId="3447737C" w14:textId="77777777" w:rsidR="00201B7C" w:rsidRDefault="00201B7C">
    <w:pPr>
      <w:pStyle w:val="Header"/>
    </w:pPr>
  </w:p>
  <w:p w14:paraId="34262A59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8165">
    <w:abstractNumId w:val="7"/>
  </w:num>
  <w:num w:numId="2" w16cid:durableId="447161199">
    <w:abstractNumId w:val="3"/>
    <w:lvlOverride w:ilvl="0">
      <w:startOverride w:val="1"/>
    </w:lvlOverride>
  </w:num>
  <w:num w:numId="3" w16cid:durableId="11510455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96211013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316493797">
    <w:abstractNumId w:val="3"/>
  </w:num>
  <w:num w:numId="6" w16cid:durableId="1060176101">
    <w:abstractNumId w:val="6"/>
  </w:num>
  <w:num w:numId="7" w16cid:durableId="705644397">
    <w:abstractNumId w:val="5"/>
  </w:num>
  <w:num w:numId="8" w16cid:durableId="101849822">
    <w:abstractNumId w:val="8"/>
  </w:num>
  <w:num w:numId="9" w16cid:durableId="1350914431">
    <w:abstractNumId w:val="0"/>
  </w:num>
  <w:num w:numId="10" w16cid:durableId="1766412490">
    <w:abstractNumId w:val="4"/>
  </w:num>
  <w:num w:numId="11" w16cid:durableId="1967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E6"/>
    <w:rsid w:val="000169C8"/>
    <w:rsid w:val="00044670"/>
    <w:rsid w:val="000A3428"/>
    <w:rsid w:val="001B735C"/>
    <w:rsid w:val="00201B7C"/>
    <w:rsid w:val="00205C97"/>
    <w:rsid w:val="002079FC"/>
    <w:rsid w:val="00220A15"/>
    <w:rsid w:val="00244D6A"/>
    <w:rsid w:val="002D5453"/>
    <w:rsid w:val="00315A76"/>
    <w:rsid w:val="003322A0"/>
    <w:rsid w:val="00332B9C"/>
    <w:rsid w:val="003922B0"/>
    <w:rsid w:val="00397609"/>
    <w:rsid w:val="003A20F4"/>
    <w:rsid w:val="003D43CD"/>
    <w:rsid w:val="003F4849"/>
    <w:rsid w:val="0040070C"/>
    <w:rsid w:val="004C7275"/>
    <w:rsid w:val="005C74E5"/>
    <w:rsid w:val="00602DBE"/>
    <w:rsid w:val="00614500"/>
    <w:rsid w:val="00654486"/>
    <w:rsid w:val="00686980"/>
    <w:rsid w:val="006A0BDD"/>
    <w:rsid w:val="006A7DF7"/>
    <w:rsid w:val="006E7596"/>
    <w:rsid w:val="006F1D42"/>
    <w:rsid w:val="0076559C"/>
    <w:rsid w:val="00770C64"/>
    <w:rsid w:val="00781018"/>
    <w:rsid w:val="007D19D9"/>
    <w:rsid w:val="008D71C2"/>
    <w:rsid w:val="008F2361"/>
    <w:rsid w:val="008F472E"/>
    <w:rsid w:val="0092088D"/>
    <w:rsid w:val="00946180"/>
    <w:rsid w:val="009F3042"/>
    <w:rsid w:val="00A008E4"/>
    <w:rsid w:val="00A34AE6"/>
    <w:rsid w:val="00A3690E"/>
    <w:rsid w:val="00AA1DD1"/>
    <w:rsid w:val="00AB5F8D"/>
    <w:rsid w:val="00AF0D1C"/>
    <w:rsid w:val="00B90E74"/>
    <w:rsid w:val="00BB3823"/>
    <w:rsid w:val="00C52A30"/>
    <w:rsid w:val="00C81BE1"/>
    <w:rsid w:val="00D2512B"/>
    <w:rsid w:val="00D87DD9"/>
    <w:rsid w:val="00D957E3"/>
    <w:rsid w:val="00DB3358"/>
    <w:rsid w:val="00DB60A2"/>
    <w:rsid w:val="00E17EFE"/>
    <w:rsid w:val="00E2442B"/>
    <w:rsid w:val="00E9574F"/>
    <w:rsid w:val="00EE7B41"/>
    <w:rsid w:val="00F309D1"/>
    <w:rsid w:val="00F42F50"/>
    <w:rsid w:val="00F61F2D"/>
    <w:rsid w:val="00FA1348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1C7340"/>
  <w15:chartTrackingRefBased/>
  <w15:docId w15:val="{4DFB6621-1822-47F2-AD33-1A01C7AB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ixon\Desktop\Role%20profi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CCBFE437C8E4FB3757F895F76F11B" ma:contentTypeVersion="4" ma:contentTypeDescription="Create a new document." ma:contentTypeScope="" ma:versionID="138a223f2d1573a22899185fb6f1dacb">
  <xsd:schema xmlns:xsd="http://www.w3.org/2001/XMLSchema" xmlns:xs="http://www.w3.org/2001/XMLSchema" xmlns:p="http://schemas.microsoft.com/office/2006/metadata/properties" xmlns:ns2="0cb8ad20-0e5e-4c1d-9c3c-6aa07f84392a" xmlns:ns3="98aa2a77-3bca-4335-9dc6-873889c81cae" targetNamespace="http://schemas.microsoft.com/office/2006/metadata/properties" ma:root="true" ma:fieldsID="99b7d30d7ecd2ff30c8f3a0513e5b08d" ns2:_="" ns3:_="">
    <xsd:import namespace="0cb8ad20-0e5e-4c1d-9c3c-6aa07f84392a"/>
    <xsd:import namespace="98aa2a77-3bca-4335-9dc6-873889c81c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ad20-0e5e-4c1d-9c3c-6aa07f8439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2a77-3bca-4335-9dc6-873889c8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b8ad20-0e5e-4c1d-9c3c-6aa07f84392a">PEOPLETEAM-258992256-6</_dlc_DocId>
    <_dlc_DocIdUrl xmlns="0cb8ad20-0e5e-4c1d-9c3c-6aa07f84392a">
      <Url>https://qalearning.sharepoint.com/sites/PeopleTeam/_layouts/15/DocIdRedir.aspx?ID=PEOPLETEAM-258992256-6</Url>
      <Description>PEOPLETEAM-258992256-6</Description>
    </_dlc_DocIdUrl>
    <_dlc_DocIdPersistId xmlns="0cb8ad20-0e5e-4c1d-9c3c-6aa07f84392a">false</_dlc_DocIdPersistId>
  </documentManagement>
</p:properties>
</file>

<file path=customXml/itemProps1.xml><?xml version="1.0" encoding="utf-8"?>
<ds:datastoreItem xmlns:ds="http://schemas.openxmlformats.org/officeDocument/2006/customXml" ds:itemID="{70E075B7-5B02-41D4-828E-BCCE54234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DED4F-C6DF-492E-BE7E-9D89358E5A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5FA2ED-9151-4B88-8E4A-30B1737AA4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022A99-EAAF-4304-B1CB-33C116355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8ad20-0e5e-4c1d-9c3c-6aa07f84392a"/>
    <ds:schemaRef ds:uri="98aa2a77-3bca-4335-9dc6-873889c8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80D1E3-F1FA-415C-9C28-0A377CD2CFD1}">
  <ds:schemaRefs>
    <ds:schemaRef ds:uri="http://purl.org/dc/elements/1.1/"/>
    <ds:schemaRef ds:uri="http://purl.org/dc/dcmitype/"/>
    <ds:schemaRef ds:uri="http://schemas.microsoft.com/office/2006/documentManagement/types"/>
    <ds:schemaRef ds:uri="98aa2a77-3bca-4335-9dc6-873889c81cae"/>
    <ds:schemaRef ds:uri="http://purl.org/dc/terms/"/>
    <ds:schemaRef ds:uri="http://schemas.microsoft.com/office/2006/metadata/properties"/>
    <ds:schemaRef ds:uri="0cb8ad20-0e5e-4c1d-9c3c-6aa07f84392a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9c220797-c337-49f8-b086-a9a24979f728}" enabled="0" method="" siteId="{9c220797-c337-49f8-b086-a9a24979f7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</Template>
  <TotalTime>1</TotalTime>
  <Pages>3</Pages>
  <Words>429</Words>
  <Characters>2515</Characters>
  <Application>Microsoft Office Word</Application>
  <DocSecurity>4</DocSecurity>
  <Lines>125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Gallacher, Ashleigh</cp:lastModifiedBy>
  <cp:revision>2</cp:revision>
  <dcterms:created xsi:type="dcterms:W3CDTF">2026-02-16T16:26:00Z</dcterms:created>
  <dcterms:modified xsi:type="dcterms:W3CDTF">2026-02-16T16:26:00Z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0x010100C28CCBFE437C8E4FB3757F895F76F11B</vt:lpwstr>
  </property>
  <property fmtid="{D5CDD505-2E9C-101B-9397-08002B2CF9AE}" pid="3" name="_dlc_DocIdItemGuid">
    <vt:lpwstr>e9441f01-61a2-49cc-977a-8e5c8ac40156</vt:lpwstr>
  </property>
  <property fmtid="{D5CDD505-2E9C-101B-9397-08002B2CF9AE}" pid="4" name="Order">
    <vt:r8>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