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84F1" w14:textId="7D929FEC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4A38807" wp14:editId="50A65FFD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0A1D" w14:textId="77777777" w:rsidR="000A3428" w:rsidRPr="00001E1D" w:rsidRDefault="000A3428" w:rsidP="000A3428">
      <w:pPr>
        <w:rPr>
          <w:sz w:val="20"/>
        </w:rPr>
      </w:pPr>
    </w:p>
    <w:p w14:paraId="7D96B80C" w14:textId="77777777" w:rsidR="000A3428" w:rsidRPr="00001E1D" w:rsidRDefault="000A3428" w:rsidP="000A3428">
      <w:pPr>
        <w:rPr>
          <w:sz w:val="20"/>
        </w:rPr>
      </w:pPr>
    </w:p>
    <w:p w14:paraId="1A1FA96F" w14:textId="77777777" w:rsidR="000A3428" w:rsidRPr="00001E1D" w:rsidRDefault="000A3428" w:rsidP="000A3428">
      <w:pPr>
        <w:rPr>
          <w:sz w:val="20"/>
        </w:rPr>
      </w:pPr>
    </w:p>
    <w:p w14:paraId="4BB3D194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D58E2" wp14:editId="1007A621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80B3D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6DB3E458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294C0539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64711BEB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5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15580B3D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6DB3E458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294C0539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64711BEB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8F9C2" w14:textId="77777777" w:rsidR="000A3428" w:rsidRPr="00001E1D" w:rsidRDefault="000A3428" w:rsidP="000A3428">
      <w:pPr>
        <w:rPr>
          <w:sz w:val="20"/>
        </w:rPr>
      </w:pPr>
    </w:p>
    <w:p w14:paraId="24A27D31" w14:textId="77777777" w:rsidR="000A3428" w:rsidRPr="00001E1D" w:rsidRDefault="000A3428" w:rsidP="000A3428">
      <w:pPr>
        <w:rPr>
          <w:sz w:val="20"/>
        </w:rPr>
      </w:pPr>
    </w:p>
    <w:p w14:paraId="08A981FE" w14:textId="77777777" w:rsidR="000A3428" w:rsidRPr="00001E1D" w:rsidRDefault="000A3428" w:rsidP="000A3428">
      <w:pPr>
        <w:rPr>
          <w:sz w:val="20"/>
        </w:rPr>
      </w:pPr>
    </w:p>
    <w:p w14:paraId="69ECA1CC" w14:textId="77777777" w:rsidR="000A3428" w:rsidRDefault="000A3428" w:rsidP="000A3428">
      <w:pPr>
        <w:rPr>
          <w:sz w:val="20"/>
        </w:rPr>
      </w:pPr>
    </w:p>
    <w:p w14:paraId="3607F59D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6A664E17" w14:textId="77777777" w:rsidR="000A3428" w:rsidRPr="00001E1D" w:rsidRDefault="000A3428" w:rsidP="000A3428">
      <w:pPr>
        <w:rPr>
          <w:sz w:val="20"/>
        </w:rPr>
      </w:pPr>
    </w:p>
    <w:p w14:paraId="71CEC230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CF32B" wp14:editId="24896E6C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6B195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3FC929E" w14:textId="77777777" w:rsidR="000A3428" w:rsidRPr="00001E1D" w:rsidRDefault="000A3428" w:rsidP="000A3428">
      <w:pPr>
        <w:rPr>
          <w:sz w:val="20"/>
        </w:rPr>
      </w:pPr>
    </w:p>
    <w:p w14:paraId="2B916F85" w14:textId="77777777" w:rsidR="000A3428" w:rsidRPr="00001E1D" w:rsidRDefault="000A3428" w:rsidP="000A3428">
      <w:pPr>
        <w:rPr>
          <w:sz w:val="20"/>
        </w:rPr>
      </w:pPr>
    </w:p>
    <w:p w14:paraId="05701D08" w14:textId="77777777" w:rsidR="000A3428" w:rsidRPr="00001E1D" w:rsidRDefault="000A3428" w:rsidP="000A3428">
      <w:pPr>
        <w:rPr>
          <w:sz w:val="20"/>
        </w:rPr>
      </w:pPr>
    </w:p>
    <w:p w14:paraId="39167BF8" w14:textId="77777777" w:rsidR="000A3428" w:rsidRPr="00001E1D" w:rsidRDefault="000A3428" w:rsidP="000A3428">
      <w:pPr>
        <w:rPr>
          <w:sz w:val="20"/>
        </w:rPr>
      </w:pPr>
    </w:p>
    <w:p w14:paraId="2E9EBE8C" w14:textId="77777777" w:rsidR="000A3428" w:rsidRPr="00001E1D" w:rsidRDefault="000A3428" w:rsidP="000A3428">
      <w:pPr>
        <w:rPr>
          <w:sz w:val="20"/>
        </w:rPr>
      </w:pPr>
    </w:p>
    <w:p w14:paraId="1B00D874" w14:textId="77777777" w:rsidR="000A3428" w:rsidRPr="00001E1D" w:rsidRDefault="000A3428" w:rsidP="000A3428">
      <w:pPr>
        <w:rPr>
          <w:sz w:val="20"/>
        </w:rPr>
      </w:pPr>
    </w:p>
    <w:p w14:paraId="0A7C9A95" w14:textId="77777777" w:rsidR="000A3428" w:rsidRPr="00001E1D" w:rsidRDefault="000A3428" w:rsidP="000A3428">
      <w:pPr>
        <w:rPr>
          <w:sz w:val="20"/>
        </w:rPr>
      </w:pPr>
    </w:p>
    <w:p w14:paraId="694301B2" w14:textId="77777777" w:rsidR="000A3428" w:rsidRPr="00001E1D" w:rsidRDefault="000A3428" w:rsidP="000A3428">
      <w:pPr>
        <w:rPr>
          <w:sz w:val="20"/>
        </w:rPr>
      </w:pPr>
    </w:p>
    <w:p w14:paraId="4AA4F303" w14:textId="77777777" w:rsidR="000A3428" w:rsidRPr="00001E1D" w:rsidRDefault="000A3428" w:rsidP="000A3428">
      <w:pPr>
        <w:rPr>
          <w:sz w:val="20"/>
        </w:rPr>
      </w:pPr>
    </w:p>
    <w:p w14:paraId="350BA2C4" w14:textId="77777777" w:rsidR="000A3428" w:rsidRPr="00001E1D" w:rsidRDefault="000A3428" w:rsidP="000A3428">
      <w:pPr>
        <w:rPr>
          <w:sz w:val="20"/>
        </w:rPr>
      </w:pPr>
    </w:p>
    <w:p w14:paraId="1A700987" w14:textId="77777777" w:rsidR="000A3428" w:rsidRPr="00001E1D" w:rsidRDefault="000A3428" w:rsidP="000A3428">
      <w:pPr>
        <w:rPr>
          <w:sz w:val="20"/>
        </w:rPr>
      </w:pPr>
    </w:p>
    <w:p w14:paraId="572A4F17" w14:textId="77777777" w:rsidR="000A3428" w:rsidRPr="00001E1D" w:rsidRDefault="000A3428" w:rsidP="000A3428">
      <w:pPr>
        <w:rPr>
          <w:sz w:val="20"/>
        </w:rPr>
      </w:pPr>
    </w:p>
    <w:p w14:paraId="0D291766" w14:textId="77777777" w:rsidR="000A3428" w:rsidRPr="00001E1D" w:rsidRDefault="000A3428" w:rsidP="000A3428">
      <w:pPr>
        <w:rPr>
          <w:sz w:val="20"/>
        </w:rPr>
      </w:pPr>
    </w:p>
    <w:p w14:paraId="7C73690F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76D87911" w14:textId="77777777" w:rsidTr="005C74E5">
        <w:tc>
          <w:tcPr>
            <w:tcW w:w="9016" w:type="dxa"/>
            <w:gridSpan w:val="2"/>
            <w:shd w:val="clear" w:color="auto" w:fill="004050"/>
          </w:tcPr>
          <w:p w14:paraId="72926FD0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6A9E4FC7" w14:textId="77777777" w:rsidTr="00205C97">
        <w:trPr>
          <w:cantSplit/>
        </w:trPr>
        <w:tc>
          <w:tcPr>
            <w:tcW w:w="2689" w:type="dxa"/>
          </w:tcPr>
          <w:p w14:paraId="69A980C7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26BE3906" w14:textId="77777777" w:rsidR="00205C97" w:rsidRPr="003A20F4" w:rsidRDefault="00A3690E" w:rsidP="005265A9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DS</w:t>
            </w:r>
            <w:r w:rsidR="008A5FE2">
              <w:rPr>
                <w:rFonts w:ascii="Montserrat" w:hAnsi="Montserrat" w:cs="Segoe UI"/>
              </w:rPr>
              <w:t>5</w:t>
            </w:r>
            <w:r>
              <w:rPr>
                <w:rFonts w:ascii="Montserrat" w:hAnsi="Montserrat" w:cs="Segoe UI"/>
              </w:rPr>
              <w:t xml:space="preserve"> </w:t>
            </w:r>
            <w:r w:rsidR="00A34AE6">
              <w:rPr>
                <w:rFonts w:ascii="Montserrat" w:hAnsi="Montserrat" w:cs="Segoe UI"/>
              </w:rPr>
              <w:t xml:space="preserve">– </w:t>
            </w:r>
            <w:r w:rsidR="008A5FE2">
              <w:rPr>
                <w:rFonts w:ascii="Montserrat" w:hAnsi="Montserrat" w:cs="Segoe UI"/>
              </w:rPr>
              <w:t xml:space="preserve">Senior </w:t>
            </w:r>
            <w:r w:rsidR="005265A9">
              <w:rPr>
                <w:rFonts w:ascii="Montserrat" w:hAnsi="Montserrat" w:cs="Segoe UI"/>
              </w:rPr>
              <w:t xml:space="preserve">Client Relationship </w:t>
            </w:r>
            <w:r w:rsidR="00D6634B">
              <w:rPr>
                <w:rFonts w:ascii="Montserrat" w:hAnsi="Montserrat" w:cs="Segoe UI"/>
              </w:rPr>
              <w:t>Manager</w:t>
            </w:r>
          </w:p>
        </w:tc>
      </w:tr>
      <w:tr w:rsidR="00205C97" w14:paraId="7EA8B7EB" w14:textId="77777777" w:rsidTr="00205C97">
        <w:trPr>
          <w:cantSplit/>
        </w:trPr>
        <w:tc>
          <w:tcPr>
            <w:tcW w:w="2689" w:type="dxa"/>
          </w:tcPr>
          <w:p w14:paraId="566772C3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59AA8B24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28B638B6" w14:textId="77777777" w:rsidTr="00205C97">
        <w:trPr>
          <w:cantSplit/>
        </w:trPr>
        <w:tc>
          <w:tcPr>
            <w:tcW w:w="2689" w:type="dxa"/>
          </w:tcPr>
          <w:p w14:paraId="29A4BC64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2FDC1249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2A792694" w14:textId="77777777" w:rsidTr="00205C97">
        <w:trPr>
          <w:cantSplit/>
        </w:trPr>
        <w:tc>
          <w:tcPr>
            <w:tcW w:w="2689" w:type="dxa"/>
          </w:tcPr>
          <w:p w14:paraId="71AA6ED0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326A1374" w14:textId="77777777" w:rsidR="00205C97" w:rsidRPr="003A20F4" w:rsidRDefault="00A34AE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Sales</w:t>
            </w:r>
          </w:p>
        </w:tc>
      </w:tr>
    </w:tbl>
    <w:p w14:paraId="04C9C2A7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050F0C3D" w14:textId="77777777" w:rsidTr="00205C97">
        <w:tc>
          <w:tcPr>
            <w:tcW w:w="9016" w:type="dxa"/>
            <w:gridSpan w:val="2"/>
            <w:shd w:val="clear" w:color="auto" w:fill="004050"/>
          </w:tcPr>
          <w:p w14:paraId="4B3D2DB3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025E6A2D" w14:textId="77777777" w:rsidTr="00205C97">
        <w:tc>
          <w:tcPr>
            <w:tcW w:w="2689" w:type="dxa"/>
          </w:tcPr>
          <w:p w14:paraId="2D553C54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doing?</w:t>
            </w:r>
          </w:p>
        </w:tc>
        <w:tc>
          <w:tcPr>
            <w:tcW w:w="6327" w:type="dxa"/>
          </w:tcPr>
          <w:p w14:paraId="39F836E3" w14:textId="77777777" w:rsidR="006F1D42" w:rsidRPr="00F42F50" w:rsidRDefault="008A5FE2" w:rsidP="00EB606A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You will </w:t>
            </w:r>
            <w:r w:rsidR="00EB606A">
              <w:rPr>
                <w:rFonts w:ascii="Montserrat" w:hAnsi="Montserrat" w:cs="Segoe UI"/>
              </w:rPr>
              <w:t>lead engagement’s with establish Customers to grow revenue streams</w:t>
            </w:r>
            <w:r w:rsidRPr="008A5FE2">
              <w:rPr>
                <w:rFonts w:ascii="Montserrat" w:hAnsi="Montserrat" w:cs="Segoe UI"/>
              </w:rPr>
              <w:t xml:space="preserve"> against targets. As a Senior Account Manager, you will also be required </w:t>
            </w:r>
            <w:r w:rsidR="00EB606A">
              <w:rPr>
                <w:rFonts w:ascii="Montserrat" w:hAnsi="Montserrat" w:cs="Segoe UI"/>
              </w:rPr>
              <w:t>to perform the role to the highest standard, acting as a positive role model within your team.</w:t>
            </w:r>
          </w:p>
        </w:tc>
      </w:tr>
      <w:tr w:rsidR="009F3042" w14:paraId="4FFEF1BB" w14:textId="77777777" w:rsidTr="00205C97">
        <w:tc>
          <w:tcPr>
            <w:tcW w:w="2689" w:type="dxa"/>
          </w:tcPr>
          <w:p w14:paraId="7B1BED4D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796BA293" w14:textId="77777777" w:rsidR="006C4492" w:rsidRPr="006C4492" w:rsidRDefault="00EB606A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Manage relationships with existing key stakeholders to grow the QA share of wallet.</w:t>
            </w:r>
            <w:r w:rsidR="006C4492" w:rsidRPr="006C4492">
              <w:rPr>
                <w:rFonts w:ascii="Montserrat" w:hAnsi="Montserrat" w:cs="Segoe UI"/>
              </w:rPr>
              <w:t xml:space="preserve"> </w:t>
            </w:r>
          </w:p>
          <w:p w14:paraId="3148DF0F" w14:textId="77777777" w:rsidR="006C4492" w:rsidRPr="006C4492" w:rsidRDefault="00EB606A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Prospect existing customers for new stakeholders to grow our product footprint and increase revenue streams.</w:t>
            </w:r>
          </w:p>
          <w:p w14:paraId="53A20D74" w14:textId="77777777" w:rsidR="006C4492" w:rsidRPr="006C4492" w:rsidRDefault="00EB606A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Lead</w:t>
            </w:r>
            <w:r w:rsidR="006C4492" w:rsidRPr="006C4492">
              <w:rPr>
                <w:rFonts w:ascii="Montserrat" w:hAnsi="Montserrat" w:cs="Segoe UI"/>
              </w:rPr>
              <w:t xml:space="preserve"> client meetin</w:t>
            </w:r>
            <w:r>
              <w:rPr>
                <w:rFonts w:ascii="Montserrat" w:hAnsi="Montserrat" w:cs="Segoe UI"/>
              </w:rPr>
              <w:t>gs to understand their business</w:t>
            </w:r>
            <w:r w:rsidR="006C4492" w:rsidRPr="006C4492">
              <w:rPr>
                <w:rFonts w:ascii="Montserrat" w:hAnsi="Montserrat" w:cs="Segoe UI"/>
              </w:rPr>
              <w:t xml:space="preserve"> in order</w:t>
            </w:r>
            <w:r>
              <w:rPr>
                <w:rFonts w:ascii="Montserrat" w:hAnsi="Montserrat" w:cs="Segoe UI"/>
              </w:rPr>
              <w:t xml:space="preserve"> to deliver impactful solutions.</w:t>
            </w:r>
          </w:p>
          <w:p w14:paraId="0AEAEE2A" w14:textId="77777777" w:rsidR="006C4492" w:rsidRPr="006C4492" w:rsidRDefault="00EB606A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Drive broader commercial discussions, p</w:t>
            </w:r>
            <w:r w:rsidR="006C4492" w:rsidRPr="006C4492">
              <w:rPr>
                <w:rFonts w:ascii="Montserrat" w:hAnsi="Montserrat" w:cs="Segoe UI"/>
              </w:rPr>
              <w:t xml:space="preserve">repare quotes and proposals to deliver high </w:t>
            </w:r>
            <w:r>
              <w:rPr>
                <w:rFonts w:ascii="Montserrat" w:hAnsi="Montserrat" w:cs="Segoe UI"/>
              </w:rPr>
              <w:t>quality written material for client sign off.</w:t>
            </w:r>
          </w:p>
          <w:p w14:paraId="71BF7E9F" w14:textId="77777777" w:rsidR="006C4492" w:rsidRDefault="00EB606A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Utilise market data and analyse/</w:t>
            </w:r>
            <w:r w:rsidR="006C4492" w:rsidRPr="006C4492">
              <w:rPr>
                <w:rFonts w:ascii="Montserrat" w:hAnsi="Montserrat" w:cs="Segoe UI"/>
              </w:rPr>
              <w:t>interpret all relevant sales management information to strategically</w:t>
            </w:r>
            <w:r>
              <w:rPr>
                <w:rFonts w:ascii="Montserrat" w:hAnsi="Montserrat" w:cs="Segoe UI"/>
              </w:rPr>
              <w:t xml:space="preserve"> prioritise your sales pipeline and time in order to maximise financial performance.</w:t>
            </w:r>
          </w:p>
          <w:p w14:paraId="5A6990E5" w14:textId="77777777" w:rsidR="00DF484B" w:rsidRDefault="00DF484B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Utilise </w:t>
            </w:r>
            <w:r w:rsidR="003E4BEC">
              <w:rPr>
                <w:rFonts w:ascii="Montserrat" w:hAnsi="Montserrat" w:cs="Segoe UI"/>
              </w:rPr>
              <w:t>the CRM to capture data and build client knowledge.</w:t>
            </w:r>
          </w:p>
          <w:p w14:paraId="1EE89A34" w14:textId="77777777" w:rsidR="003E4BEC" w:rsidRPr="006C4492" w:rsidRDefault="003E4BEC" w:rsidP="006C449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Build and own robust and progressive account plans for each customer with a view to increasing diversity in engagement and revenue streams.</w:t>
            </w:r>
          </w:p>
          <w:p w14:paraId="5C707DC7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Deliver high leve</w:t>
            </w:r>
            <w:r w:rsidR="00EB606A">
              <w:rPr>
                <w:rFonts w:ascii="Montserrat" w:hAnsi="Montserrat" w:cs="Segoe UI"/>
              </w:rPr>
              <w:t>ls of customer service that build on existing</w:t>
            </w:r>
            <w:r w:rsidRPr="006C4492">
              <w:rPr>
                <w:rFonts w:ascii="Montserrat" w:hAnsi="Montserrat" w:cs="Segoe UI"/>
              </w:rPr>
              <w:t xml:space="preserve"> lo</w:t>
            </w:r>
            <w:r w:rsidR="00EB606A">
              <w:rPr>
                <w:rFonts w:ascii="Montserrat" w:hAnsi="Montserrat" w:cs="Segoe UI"/>
              </w:rPr>
              <w:t>ng-term commercial relationships</w:t>
            </w:r>
            <w:r w:rsidR="00DF484B">
              <w:rPr>
                <w:rFonts w:ascii="Montserrat" w:hAnsi="Montserrat" w:cs="Segoe UI"/>
              </w:rPr>
              <w:t>. Review customer satisfaction via service reviews and action positive change.</w:t>
            </w:r>
          </w:p>
          <w:p w14:paraId="629620AB" w14:textId="77777777" w:rsidR="006C4492" w:rsidRPr="006C4492" w:rsidRDefault="006C449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6C4492">
              <w:rPr>
                <w:rFonts w:ascii="Montserrat" w:hAnsi="Montserrat" w:cs="Segoe UI"/>
              </w:rPr>
              <w:t>Develop an in-depth understanding/knowledge of your product offering to ensure accurate positioning within the defined market space</w:t>
            </w:r>
          </w:p>
          <w:p w14:paraId="3470371C" w14:textId="77777777" w:rsidR="008A5FE2" w:rsidRPr="00F42F50" w:rsidRDefault="008A5FE2" w:rsidP="006C4492">
            <w:pPr>
              <w:spacing w:before="120" w:after="120"/>
              <w:rPr>
                <w:rFonts w:ascii="Montserrat" w:hAnsi="Montserrat" w:cs="Segoe UI"/>
              </w:rPr>
            </w:pPr>
            <w:r w:rsidRPr="008A5FE2">
              <w:rPr>
                <w:rFonts w:ascii="Montserrat" w:hAnsi="Montserrat" w:cs="Segoe UI"/>
              </w:rPr>
              <w:t xml:space="preserve">Design high-level creative solutions to meet customer </w:t>
            </w:r>
            <w:r w:rsidR="00DF484B">
              <w:rPr>
                <w:rFonts w:ascii="Montserrat" w:hAnsi="Montserrat" w:cs="Segoe UI"/>
              </w:rPr>
              <w:t>needs. This may involve leading a small bid team</w:t>
            </w:r>
            <w:r w:rsidRPr="008A5FE2">
              <w:rPr>
                <w:rFonts w:ascii="Montserrat" w:hAnsi="Montserrat" w:cs="Segoe UI"/>
              </w:rPr>
              <w:t xml:space="preserve"> with Subject Matter Experts to create a compelling solution.</w:t>
            </w:r>
          </w:p>
        </w:tc>
      </w:tr>
      <w:tr w:rsidR="009F3042" w14:paraId="6EA5E5A6" w14:textId="77777777" w:rsidTr="00205C97">
        <w:tc>
          <w:tcPr>
            <w:tcW w:w="2689" w:type="dxa"/>
          </w:tcPr>
          <w:p w14:paraId="028C747F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KPIs &amp; SLAs</w:t>
            </w:r>
          </w:p>
        </w:tc>
        <w:tc>
          <w:tcPr>
            <w:tcW w:w="6327" w:type="dxa"/>
          </w:tcPr>
          <w:p w14:paraId="615DCC47" w14:textId="77777777" w:rsidR="00A34AE6" w:rsidRPr="00A34AE6" w:rsidRDefault="00DF484B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Generate revenue and profitability in line with individual </w:t>
            </w:r>
            <w:r w:rsidR="00A34AE6" w:rsidRPr="00A34AE6">
              <w:rPr>
                <w:rFonts w:ascii="Montserrat" w:hAnsi="Montserrat" w:cs="Segoe UI"/>
              </w:rPr>
              <w:t>target</w:t>
            </w:r>
            <w:r>
              <w:rPr>
                <w:rFonts w:ascii="Montserrat" w:hAnsi="Montserrat" w:cs="Segoe UI"/>
              </w:rPr>
              <w:t>.</w:t>
            </w:r>
          </w:p>
          <w:p w14:paraId="6672BD13" w14:textId="77777777" w:rsidR="006F1D42" w:rsidRDefault="00DF484B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Maintain and grow existing customer base.</w:t>
            </w:r>
          </w:p>
          <w:p w14:paraId="5ACC675B" w14:textId="77777777" w:rsidR="00DF484B" w:rsidRPr="00F42F50" w:rsidRDefault="00DF484B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Grow overall contact/coverage of client through a number of touch points.</w:t>
            </w:r>
          </w:p>
        </w:tc>
      </w:tr>
      <w:tr w:rsidR="009F3042" w14:paraId="24370D16" w14:textId="77777777" w:rsidTr="00205C97">
        <w:tc>
          <w:tcPr>
            <w:tcW w:w="2689" w:type="dxa"/>
          </w:tcPr>
          <w:p w14:paraId="6D67F81B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</w:tcPr>
          <w:p w14:paraId="48A605BD" w14:textId="77777777" w:rsidR="006F1D42" w:rsidRPr="00F42F50" w:rsidRDefault="00DF484B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Sales</w:t>
            </w:r>
            <w:r w:rsidR="00A34AE6" w:rsidRPr="00A34AE6">
              <w:rPr>
                <w:rFonts w:ascii="Montserrat" w:hAnsi="Montserrat" w:cs="Segoe UI"/>
              </w:rPr>
              <w:t>, Finance and Delivery teams</w:t>
            </w:r>
            <w:r w:rsidR="0067105B">
              <w:rPr>
                <w:rFonts w:ascii="Montserrat" w:hAnsi="Montserrat" w:cs="Segoe UI"/>
              </w:rPr>
              <w:t>, Practice Directors, Bids</w:t>
            </w:r>
            <w:r>
              <w:rPr>
                <w:rFonts w:ascii="Montserrat" w:hAnsi="Montserrat" w:cs="Segoe UI"/>
              </w:rPr>
              <w:t>, Operations.</w:t>
            </w:r>
          </w:p>
        </w:tc>
      </w:tr>
    </w:tbl>
    <w:p w14:paraId="6EFDCE45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303"/>
      </w:tblGrid>
      <w:tr w:rsidR="00781018" w:rsidRPr="00781018" w14:paraId="1FCD595A" w14:textId="77777777" w:rsidTr="00BB3823">
        <w:tc>
          <w:tcPr>
            <w:tcW w:w="9016" w:type="dxa"/>
            <w:gridSpan w:val="2"/>
            <w:shd w:val="clear" w:color="auto" w:fill="004050"/>
          </w:tcPr>
          <w:p w14:paraId="19DF1FA2" w14:textId="77777777" w:rsidR="009F3042" w:rsidRPr="00781018" w:rsidRDefault="00B90E74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>
              <w:rPr>
                <w:rFonts w:asciiTheme="minorHAnsi" w:eastAsiaTheme="minorHAnsi" w:hAnsiTheme="minorHAnsi" w:cstheme="minorBidi"/>
                <w:caps w:val="0"/>
                <w:color w:val="auto"/>
                <w:sz w:val="22"/>
                <w:szCs w:val="22"/>
                <w:lang w:val="en-GB"/>
              </w:rPr>
              <w:br w:type="page"/>
            </w:r>
            <w:r w:rsidR="009F3042" w:rsidRPr="00781018">
              <w:rPr>
                <w:color w:val="auto"/>
              </w:rPr>
              <w:t>About You</w:t>
            </w:r>
          </w:p>
        </w:tc>
      </w:tr>
      <w:tr w:rsidR="00156886" w14:paraId="6B5230EB" w14:textId="77777777" w:rsidTr="003411BC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0D2" w14:textId="77777777" w:rsidR="00156886" w:rsidRDefault="00156886" w:rsidP="00156886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  <w:p w14:paraId="54CB6AEF" w14:textId="77777777" w:rsidR="00156886" w:rsidRDefault="00156886" w:rsidP="00156886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1AD23A14" w14:textId="77777777" w:rsidR="00156886" w:rsidRDefault="00156886" w:rsidP="00156886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0E0AD049" w14:textId="77777777" w:rsidR="00156886" w:rsidRDefault="00156886" w:rsidP="00156886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4FE52AC7" w14:textId="77777777" w:rsidR="00156886" w:rsidRDefault="00156886" w:rsidP="00156886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FF38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  <w:b/>
              </w:rPr>
            </w:pPr>
            <w:r>
              <w:rPr>
                <w:rFonts w:ascii="Montserrat" w:hAnsi="Montserrat" w:cs="Segoe UI"/>
                <w:b/>
              </w:rPr>
              <w:t>Core</w:t>
            </w:r>
          </w:p>
          <w:p w14:paraId="1299C28A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2FC8EEA4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2</w:t>
            </w:r>
          </w:p>
          <w:p w14:paraId="4A77E07F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73EC3695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Continuous Learning – 2 </w:t>
            </w:r>
          </w:p>
          <w:p w14:paraId="47F6F926" w14:textId="77777777" w:rsidR="00156886" w:rsidRPr="00AA1DD1" w:rsidRDefault="00156886" w:rsidP="00156886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AA1DD1">
              <w:rPr>
                <w:rFonts w:ascii="Montserrat" w:hAnsi="Montserrat" w:cs="Segoe UI"/>
                <w:b/>
              </w:rPr>
              <w:t>Role Specific</w:t>
            </w:r>
          </w:p>
          <w:p w14:paraId="68C10CEE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Customer Focus – 2 </w:t>
            </w:r>
          </w:p>
          <w:p w14:paraId="5119F667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Influence &amp; Persuasion – 2</w:t>
            </w:r>
          </w:p>
          <w:p w14:paraId="6C0EB57E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Stakeholder Management – 2 </w:t>
            </w:r>
          </w:p>
          <w:p w14:paraId="0B558814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Mentoring &amp; Coaching – 1 </w:t>
            </w:r>
          </w:p>
        </w:tc>
      </w:tr>
      <w:tr w:rsidR="00156886" w14:paraId="0687E143" w14:textId="77777777" w:rsidTr="00B90E74">
        <w:tc>
          <w:tcPr>
            <w:tcW w:w="2713" w:type="dxa"/>
          </w:tcPr>
          <w:p w14:paraId="4B2B966A" w14:textId="77777777" w:rsidR="00156886" w:rsidRPr="00F42F50" w:rsidRDefault="00156886" w:rsidP="00156886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03" w:type="dxa"/>
          </w:tcPr>
          <w:p w14:paraId="623641D7" w14:textId="77777777" w:rsidR="00156886" w:rsidRPr="00B90E74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Track record of achieving sales targets</w:t>
            </w:r>
            <w:r>
              <w:rPr>
                <w:rFonts w:ascii="Montserrat" w:hAnsi="Montserrat" w:cs="Segoe UI"/>
              </w:rPr>
              <w:t xml:space="preserve"> through a wide range of products</w:t>
            </w:r>
          </w:p>
          <w:p w14:paraId="5688AD12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B2B sales experience </w:t>
            </w:r>
          </w:p>
          <w:p w14:paraId="54646ED1" w14:textId="77777777" w:rsidR="00156886" w:rsidRPr="00B90E74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1D562E">
              <w:rPr>
                <w:rFonts w:ascii="Montserrat" w:hAnsi="Montserrat" w:cs="Segoe UI"/>
              </w:rPr>
              <w:t>Experience of selling services and solutions</w:t>
            </w:r>
          </w:p>
          <w:p w14:paraId="2BFC3B9E" w14:textId="77777777" w:rsidR="00156886" w:rsidRPr="00F42F50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Proficient in using IT systems e.g. Client Relationships Management systems</w:t>
            </w:r>
            <w:r>
              <w:rPr>
                <w:rFonts w:ascii="Montserrat" w:hAnsi="Montserrat" w:cs="Segoe UI"/>
              </w:rPr>
              <w:t xml:space="preserve"> </w:t>
            </w:r>
          </w:p>
        </w:tc>
      </w:tr>
      <w:tr w:rsidR="00156886" w14:paraId="322A78F5" w14:textId="77777777" w:rsidTr="00B90E74">
        <w:tc>
          <w:tcPr>
            <w:tcW w:w="2713" w:type="dxa"/>
          </w:tcPr>
          <w:p w14:paraId="25D9780C" w14:textId="77777777" w:rsidR="00156886" w:rsidRPr="00F42F50" w:rsidRDefault="00156886" w:rsidP="00156886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Knowledge</w:t>
            </w:r>
          </w:p>
        </w:tc>
        <w:tc>
          <w:tcPr>
            <w:tcW w:w="6303" w:type="dxa"/>
          </w:tcPr>
          <w:p w14:paraId="22DF1A63" w14:textId="77777777" w:rsidR="00156886" w:rsidRPr="00D6634B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Understanding of consultative sales techniques</w:t>
            </w:r>
          </w:p>
          <w:p w14:paraId="6403FA04" w14:textId="77777777" w:rsidR="00156886" w:rsidRPr="00D6634B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Strong knowledge of the sales cycle from initial contact/prospecting to purchasing service offerings</w:t>
            </w:r>
          </w:p>
          <w:p w14:paraId="079B522F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Full understanding of how to deliver great customer service</w:t>
            </w:r>
          </w:p>
          <w:p w14:paraId="6CAC89AC" w14:textId="77777777" w:rsidR="00156886" w:rsidRPr="00F42F50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1D562E">
              <w:rPr>
                <w:rFonts w:ascii="Montserrat" w:hAnsi="Montserrat" w:cs="Segoe UI"/>
              </w:rPr>
              <w:t>Understanding of how to effectively coach and mentor team members</w:t>
            </w:r>
          </w:p>
        </w:tc>
      </w:tr>
      <w:tr w:rsidR="00156886" w14:paraId="01B807B4" w14:textId="77777777" w:rsidTr="00B90E74">
        <w:tc>
          <w:tcPr>
            <w:tcW w:w="2713" w:type="dxa"/>
          </w:tcPr>
          <w:p w14:paraId="226F1105" w14:textId="77777777" w:rsidR="00156886" w:rsidRPr="00F42F50" w:rsidRDefault="00156886" w:rsidP="00156886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03" w:type="dxa"/>
          </w:tcPr>
          <w:p w14:paraId="19ECA145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D6634B">
              <w:rPr>
                <w:rFonts w:ascii="Montserrat" w:hAnsi="Montserrat" w:cs="Segoe UI"/>
              </w:rPr>
              <w:t>Customer centric with an entrepreneurial attitude</w:t>
            </w:r>
          </w:p>
          <w:p w14:paraId="25F38D3D" w14:textId="77777777" w:rsidR="00156886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Strong personal values that align with QA’s</w:t>
            </w:r>
          </w:p>
          <w:p w14:paraId="0B7E2758" w14:textId="77777777" w:rsidR="00156886" w:rsidRPr="00F42F50" w:rsidRDefault="00156886" w:rsidP="0015688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Willingness to undertake DBS, BPSS, SC, DV, Disclosure Scotland or similar if required for the role</w:t>
            </w:r>
          </w:p>
        </w:tc>
      </w:tr>
      <w:tr w:rsidR="004702DA" w14:paraId="0E097D02" w14:textId="77777777" w:rsidTr="00B90E74">
        <w:tc>
          <w:tcPr>
            <w:tcW w:w="2713" w:type="dxa"/>
          </w:tcPr>
          <w:p w14:paraId="27F5F5B1" w14:textId="42695391" w:rsidR="004702DA" w:rsidRDefault="004702DA" w:rsidP="004702DA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lastRenderedPageBreak/>
              <w:t>Diversity &amp; Inclusion</w:t>
            </w:r>
          </w:p>
        </w:tc>
        <w:tc>
          <w:tcPr>
            <w:tcW w:w="6303" w:type="dxa"/>
          </w:tcPr>
          <w:p w14:paraId="21DF493D" w14:textId="5DB7A6C2" w:rsidR="004702DA" w:rsidRPr="00D6634B" w:rsidRDefault="004702DA" w:rsidP="004702DA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are able to make reasonable adjustments based on part-time work, child-care or developmental disorders that may need to be taken into consideration.</w:t>
            </w:r>
          </w:p>
        </w:tc>
      </w:tr>
    </w:tbl>
    <w:p w14:paraId="0C0C48BB" w14:textId="77777777" w:rsidR="003922B0" w:rsidRDefault="003922B0" w:rsidP="00781018"/>
    <w:sectPr w:rsidR="003922B0" w:rsidSect="0078101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E1AD" w14:textId="77777777" w:rsidR="000A7894" w:rsidRDefault="000A7894" w:rsidP="009F3042">
      <w:pPr>
        <w:spacing w:after="0" w:line="240" w:lineRule="auto"/>
      </w:pPr>
      <w:r>
        <w:separator/>
      </w:r>
    </w:p>
  </w:endnote>
  <w:endnote w:type="continuationSeparator" w:id="0">
    <w:p w14:paraId="24363AA5" w14:textId="77777777" w:rsidR="000A7894" w:rsidRDefault="000A7894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5B5CBDCF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5265A9">
          <w:rPr>
            <w:rFonts w:ascii="Montserrat SemiBold" w:hAnsi="Montserrat SemiBold"/>
            <w:noProof/>
            <w:color w:val="00EDB5"/>
          </w:rPr>
          <w:t>3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0FEA86E9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59B38CB4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5265A9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5829CE40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A1D1" w14:textId="77777777" w:rsidR="000A7894" w:rsidRDefault="000A7894" w:rsidP="009F3042">
      <w:pPr>
        <w:spacing w:after="0" w:line="240" w:lineRule="auto"/>
      </w:pPr>
      <w:r>
        <w:separator/>
      </w:r>
    </w:p>
  </w:footnote>
  <w:footnote w:type="continuationSeparator" w:id="0">
    <w:p w14:paraId="42FA655D" w14:textId="77777777" w:rsidR="000A7894" w:rsidRDefault="000A7894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7892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A10895" wp14:editId="18D306E9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7B8E5CD7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1F8CA236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7137C010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02D02CD6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A92E" w14:textId="77777777" w:rsidR="003322A0" w:rsidRDefault="00201B7C">
    <w:pPr>
      <w:pStyle w:val="Header"/>
    </w:pPr>
    <w:r>
      <w:t xml:space="preserve">      </w:t>
    </w:r>
  </w:p>
  <w:p w14:paraId="4D0B0F05" w14:textId="77777777" w:rsidR="00201B7C" w:rsidRDefault="00201B7C">
    <w:pPr>
      <w:pStyle w:val="Header"/>
    </w:pPr>
  </w:p>
  <w:p w14:paraId="3C4C0D55" w14:textId="77777777" w:rsidR="00201B7C" w:rsidRDefault="00201B7C">
    <w:pPr>
      <w:pStyle w:val="Header"/>
    </w:pPr>
  </w:p>
  <w:p w14:paraId="4CA8398A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E6"/>
    <w:rsid w:val="000169C8"/>
    <w:rsid w:val="00044670"/>
    <w:rsid w:val="000A3428"/>
    <w:rsid w:val="000A7894"/>
    <w:rsid w:val="00156886"/>
    <w:rsid w:val="001D562E"/>
    <w:rsid w:val="00201B7C"/>
    <w:rsid w:val="002034C3"/>
    <w:rsid w:val="00205C97"/>
    <w:rsid w:val="002079FC"/>
    <w:rsid w:val="00234172"/>
    <w:rsid w:val="00244D6A"/>
    <w:rsid w:val="002D5453"/>
    <w:rsid w:val="00315A76"/>
    <w:rsid w:val="003322A0"/>
    <w:rsid w:val="00332B9C"/>
    <w:rsid w:val="003922B0"/>
    <w:rsid w:val="00397609"/>
    <w:rsid w:val="003A20F4"/>
    <w:rsid w:val="003D43CD"/>
    <w:rsid w:val="003E4BEC"/>
    <w:rsid w:val="003F4849"/>
    <w:rsid w:val="0040070C"/>
    <w:rsid w:val="004702DA"/>
    <w:rsid w:val="004C7275"/>
    <w:rsid w:val="005265A9"/>
    <w:rsid w:val="005C74E5"/>
    <w:rsid w:val="00602DBE"/>
    <w:rsid w:val="00614500"/>
    <w:rsid w:val="006227D8"/>
    <w:rsid w:val="00654486"/>
    <w:rsid w:val="0067105B"/>
    <w:rsid w:val="00686980"/>
    <w:rsid w:val="006A0BDD"/>
    <w:rsid w:val="006A7DF7"/>
    <w:rsid w:val="006C4492"/>
    <w:rsid w:val="006E7596"/>
    <w:rsid w:val="006E76DE"/>
    <w:rsid w:val="006F1D42"/>
    <w:rsid w:val="0076559C"/>
    <w:rsid w:val="00781018"/>
    <w:rsid w:val="008515B1"/>
    <w:rsid w:val="008A5FE2"/>
    <w:rsid w:val="008F2361"/>
    <w:rsid w:val="008F472E"/>
    <w:rsid w:val="00946180"/>
    <w:rsid w:val="009C342C"/>
    <w:rsid w:val="009F3042"/>
    <w:rsid w:val="00A008E4"/>
    <w:rsid w:val="00A34AE6"/>
    <w:rsid w:val="00A3690E"/>
    <w:rsid w:val="00AB5F8D"/>
    <w:rsid w:val="00AF0D1C"/>
    <w:rsid w:val="00B90E74"/>
    <w:rsid w:val="00BB3823"/>
    <w:rsid w:val="00C52A30"/>
    <w:rsid w:val="00D2512B"/>
    <w:rsid w:val="00D6634B"/>
    <w:rsid w:val="00D87DD9"/>
    <w:rsid w:val="00DB3358"/>
    <w:rsid w:val="00DB60A2"/>
    <w:rsid w:val="00DD7E44"/>
    <w:rsid w:val="00DF484B"/>
    <w:rsid w:val="00E17EFE"/>
    <w:rsid w:val="00E9574F"/>
    <w:rsid w:val="00EB606A"/>
    <w:rsid w:val="00EE7B41"/>
    <w:rsid w:val="00F16990"/>
    <w:rsid w:val="00F309D1"/>
    <w:rsid w:val="00F42F50"/>
    <w:rsid w:val="00F61F2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209A5"/>
  <w15:chartTrackingRefBased/>
  <w15:docId w15:val="{4DFB6621-1822-47F2-AD33-1A01C7AB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B7AC788B3E04CAD4DB23AFF9B6E66" ma:contentTypeVersion="2" ma:contentTypeDescription="Create a new document." ma:contentTypeScope="" ma:versionID="b782cdaa19d37ff880388b484745cd1f">
  <xsd:schema xmlns:xsd="http://www.w3.org/2001/XMLSchema" xmlns:xs="http://www.w3.org/2001/XMLSchema" xmlns:p="http://schemas.microsoft.com/office/2006/metadata/properties" xmlns:ns2="0cb8ad20-0e5e-4c1d-9c3c-6aa07f84392a" xmlns:ns3="1a020735-590a-448d-8714-94a3098e1a1f" targetNamespace="http://schemas.microsoft.com/office/2006/metadata/properties" ma:root="true" ma:fieldsID="2a3bcf704da73be546cf31eec9d8e184" ns2:_="" ns3:_="">
    <xsd:import namespace="0cb8ad20-0e5e-4c1d-9c3c-6aa07f84392a"/>
    <xsd:import namespace="1a020735-590a-448d-8714-94a3098e1a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0735-590a-448d-8714-94a3098e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PEOPLETEAM-896993835-95</_dlc_DocId>
    <_dlc_DocIdUrl xmlns="0cb8ad20-0e5e-4c1d-9c3c-6aa07f84392a">
      <Url>https://qalearning.sharepoint.com/sites/PeopleTeam/_layouts/15/DocIdRedir.aspx?ID=PEOPLETEAM-896993835-95</Url>
      <Description>PEOPLETEAM-896993835-95</Description>
    </_dlc_DocIdUrl>
  </documentManagement>
</p:properties>
</file>

<file path=customXml/itemProps1.xml><?xml version="1.0" encoding="utf-8"?>
<ds:datastoreItem xmlns:ds="http://schemas.openxmlformats.org/officeDocument/2006/customXml" ds:itemID="{E4BB0BCA-D70B-4D66-8616-DDAC59A4B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07288-C735-4816-9960-F3CAC1FFC0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58F407-561D-4EBD-8715-C7EC0CDD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E2BD6-239C-49EA-8A16-377A96E31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1a020735-590a-448d-8714-94a3098e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F7D03E-AB09-420D-98B9-C01834F2C6A6}">
  <ds:schemaRefs>
    <ds:schemaRef ds:uri="http://schemas.microsoft.com/office/2006/metadata/properties"/>
    <ds:schemaRef ds:uri="http://schemas.microsoft.com/office/infopath/2007/PartnerControls"/>
    <ds:schemaRef ds:uri="0cb8ad20-0e5e-4c1d-9c3c-6aa07f843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40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McMahon, Anthony</cp:lastModifiedBy>
  <cp:revision>10</cp:revision>
  <dcterms:created xsi:type="dcterms:W3CDTF">2020-10-13T16:27:00Z</dcterms:created>
  <dcterms:modified xsi:type="dcterms:W3CDTF">2023-01-19T15:17:00Z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0x010100287B7AC788B3E04CAD4DB23AFF9B6E66</vt:lpwstr>
  </property>
  <property fmtid="{D5CDD505-2E9C-101B-9397-08002B2CF9AE}" pid="3" name="_dlc_DocIdItemGuid">
    <vt:lpwstr>4c1b6f0f-2f19-4a8d-bb45-69f6187e8d9f</vt:lpwstr>
  </property>
</Properties>
</file>