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EF51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5AA0D" w14:textId="77777777" w:rsidR="000A3428" w:rsidRPr="00001E1D" w:rsidRDefault="000A3428" w:rsidP="000A3428">
      <w:pPr>
        <w:rPr>
          <w:sz w:val="20"/>
        </w:rPr>
      </w:pPr>
    </w:p>
    <w:p w14:paraId="26599455" w14:textId="77777777" w:rsidR="000A3428" w:rsidRPr="00001E1D" w:rsidRDefault="000A3428" w:rsidP="000A3428">
      <w:pPr>
        <w:rPr>
          <w:sz w:val="20"/>
        </w:rPr>
      </w:pPr>
    </w:p>
    <w:p w14:paraId="559C5206" w14:textId="77777777" w:rsidR="000A3428" w:rsidRPr="00001E1D" w:rsidRDefault="000A3428" w:rsidP="000A3428">
      <w:pPr>
        <w:rPr>
          <w:sz w:val="20"/>
        </w:rPr>
      </w:pPr>
    </w:p>
    <w:p w14:paraId="6903A584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4C035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0DFE524D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70A80B6B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79CAF197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cS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" filled="f" stroked="f">
                <v:textbox>
                  <w:txbxContent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33972" w14:textId="77777777" w:rsidR="000A3428" w:rsidRPr="00001E1D" w:rsidRDefault="000A3428" w:rsidP="000A3428">
      <w:pPr>
        <w:rPr>
          <w:sz w:val="20"/>
        </w:rPr>
      </w:pPr>
    </w:p>
    <w:p w14:paraId="05DFB38B" w14:textId="77777777" w:rsidR="000A3428" w:rsidRPr="00001E1D" w:rsidRDefault="000A3428" w:rsidP="000A3428">
      <w:pPr>
        <w:rPr>
          <w:sz w:val="20"/>
        </w:rPr>
      </w:pPr>
    </w:p>
    <w:p w14:paraId="71F788FA" w14:textId="77777777" w:rsidR="000A3428" w:rsidRPr="00001E1D" w:rsidRDefault="000A3428" w:rsidP="000A3428">
      <w:pPr>
        <w:rPr>
          <w:sz w:val="20"/>
        </w:rPr>
      </w:pPr>
    </w:p>
    <w:p w14:paraId="404EC27A" w14:textId="77777777" w:rsidR="000A3428" w:rsidRDefault="000A3428" w:rsidP="000A3428">
      <w:pPr>
        <w:rPr>
          <w:sz w:val="20"/>
        </w:rPr>
      </w:pPr>
    </w:p>
    <w:p w14:paraId="28878C47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731D3DFB" w14:textId="77777777" w:rsidR="000A3428" w:rsidRPr="00001E1D" w:rsidRDefault="000A3428" w:rsidP="000A3428">
      <w:pPr>
        <w:rPr>
          <w:sz w:val="20"/>
        </w:rPr>
      </w:pPr>
    </w:p>
    <w:p w14:paraId="43DFBD3F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6B195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96BE57C" w14:textId="77777777" w:rsidR="000A3428" w:rsidRPr="00001E1D" w:rsidRDefault="000A3428" w:rsidP="000A3428">
      <w:pPr>
        <w:rPr>
          <w:sz w:val="20"/>
        </w:rPr>
      </w:pPr>
    </w:p>
    <w:p w14:paraId="3B4FD0D1" w14:textId="77777777" w:rsidR="000A3428" w:rsidRPr="00001E1D" w:rsidRDefault="000A3428" w:rsidP="000A3428">
      <w:pPr>
        <w:rPr>
          <w:sz w:val="20"/>
        </w:rPr>
      </w:pPr>
    </w:p>
    <w:p w14:paraId="000AA4B1" w14:textId="77777777" w:rsidR="000A3428" w:rsidRPr="00001E1D" w:rsidRDefault="000A3428" w:rsidP="000A3428">
      <w:pPr>
        <w:rPr>
          <w:sz w:val="20"/>
        </w:rPr>
      </w:pPr>
    </w:p>
    <w:p w14:paraId="335CC7B5" w14:textId="77777777" w:rsidR="000A3428" w:rsidRPr="00001E1D" w:rsidRDefault="000A3428" w:rsidP="000A3428">
      <w:pPr>
        <w:rPr>
          <w:sz w:val="20"/>
        </w:rPr>
      </w:pPr>
    </w:p>
    <w:p w14:paraId="09664772" w14:textId="77777777" w:rsidR="000A3428" w:rsidRPr="00001E1D" w:rsidRDefault="000A3428" w:rsidP="000A3428">
      <w:pPr>
        <w:rPr>
          <w:sz w:val="20"/>
        </w:rPr>
      </w:pPr>
    </w:p>
    <w:p w14:paraId="33CF959D" w14:textId="77777777" w:rsidR="000A3428" w:rsidRPr="00001E1D" w:rsidRDefault="000A3428" w:rsidP="000A3428">
      <w:pPr>
        <w:rPr>
          <w:sz w:val="20"/>
        </w:rPr>
      </w:pPr>
    </w:p>
    <w:p w14:paraId="3DAB8087" w14:textId="77777777" w:rsidR="000A3428" w:rsidRPr="00001E1D" w:rsidRDefault="000A3428" w:rsidP="000A3428">
      <w:pPr>
        <w:rPr>
          <w:sz w:val="20"/>
        </w:rPr>
      </w:pPr>
    </w:p>
    <w:p w14:paraId="776E825F" w14:textId="77777777" w:rsidR="000A3428" w:rsidRPr="00001E1D" w:rsidRDefault="000A3428" w:rsidP="000A3428">
      <w:pPr>
        <w:rPr>
          <w:sz w:val="20"/>
        </w:rPr>
      </w:pPr>
    </w:p>
    <w:p w14:paraId="658C73B7" w14:textId="77777777" w:rsidR="000A3428" w:rsidRPr="00001E1D" w:rsidRDefault="000A3428" w:rsidP="000A3428">
      <w:pPr>
        <w:rPr>
          <w:sz w:val="20"/>
        </w:rPr>
      </w:pPr>
    </w:p>
    <w:p w14:paraId="58402166" w14:textId="77777777" w:rsidR="000A3428" w:rsidRPr="00001E1D" w:rsidRDefault="000A3428" w:rsidP="000A3428">
      <w:pPr>
        <w:rPr>
          <w:sz w:val="20"/>
        </w:rPr>
      </w:pPr>
    </w:p>
    <w:p w14:paraId="2F4E31CE" w14:textId="77777777" w:rsidR="000A3428" w:rsidRPr="00001E1D" w:rsidRDefault="000A3428" w:rsidP="000A3428">
      <w:pPr>
        <w:rPr>
          <w:sz w:val="20"/>
        </w:rPr>
      </w:pPr>
    </w:p>
    <w:p w14:paraId="65D966F4" w14:textId="77777777" w:rsidR="000A3428" w:rsidRPr="00001E1D" w:rsidRDefault="000A3428" w:rsidP="000A3428">
      <w:pPr>
        <w:rPr>
          <w:sz w:val="20"/>
        </w:rPr>
      </w:pPr>
    </w:p>
    <w:p w14:paraId="604F848B" w14:textId="77777777" w:rsidR="000A3428" w:rsidRPr="00001E1D" w:rsidRDefault="000A3428" w:rsidP="000A3428">
      <w:pPr>
        <w:rPr>
          <w:sz w:val="20"/>
        </w:rPr>
      </w:pPr>
    </w:p>
    <w:p w14:paraId="659CA388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723A1EA5" w14:textId="77777777" w:rsidTr="005C74E5">
        <w:tc>
          <w:tcPr>
            <w:tcW w:w="9016" w:type="dxa"/>
            <w:gridSpan w:val="2"/>
            <w:shd w:val="clear" w:color="auto" w:fill="004050"/>
          </w:tcPr>
          <w:p w14:paraId="453A8CD8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296D9520" w14:textId="77777777" w:rsidTr="00205C97">
        <w:trPr>
          <w:cantSplit/>
        </w:trPr>
        <w:tc>
          <w:tcPr>
            <w:tcW w:w="2689" w:type="dxa"/>
          </w:tcPr>
          <w:p w14:paraId="3AB69A86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0A52E6D1" w14:textId="77777777" w:rsidR="00205C97" w:rsidRPr="003A20F4" w:rsidRDefault="00937A49" w:rsidP="00A34AE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="00A3690E">
              <w:rPr>
                <w:rFonts w:ascii="Montserrat" w:hAnsi="Montserrat" w:cs="Segoe UI"/>
              </w:rPr>
              <w:t>DS</w:t>
            </w:r>
            <w:r w:rsidR="00D6634B">
              <w:rPr>
                <w:rFonts w:ascii="Montserrat" w:hAnsi="Montserrat" w:cs="Segoe UI"/>
              </w:rPr>
              <w:t>4</w:t>
            </w:r>
            <w:r w:rsidR="00A3690E">
              <w:rPr>
                <w:rFonts w:ascii="Montserrat" w:hAnsi="Montserrat" w:cs="Segoe UI"/>
              </w:rPr>
              <w:t xml:space="preserve"> </w:t>
            </w:r>
            <w:r w:rsidR="00A34AE6">
              <w:rPr>
                <w:rFonts w:ascii="Montserrat" w:hAnsi="Montserrat" w:cs="Segoe UI"/>
              </w:rPr>
              <w:t xml:space="preserve">– </w:t>
            </w:r>
            <w:r>
              <w:rPr>
                <w:rFonts w:ascii="Montserrat" w:hAnsi="Montserrat" w:cs="Segoe UI"/>
              </w:rPr>
              <w:t>Client Relationship Manager</w:t>
            </w:r>
          </w:p>
        </w:tc>
      </w:tr>
      <w:tr w:rsidR="00205C97" w14:paraId="5E39C946" w14:textId="77777777" w:rsidTr="00205C97">
        <w:trPr>
          <w:cantSplit/>
        </w:trPr>
        <w:tc>
          <w:tcPr>
            <w:tcW w:w="2689" w:type="dxa"/>
          </w:tcPr>
          <w:p w14:paraId="6BFEC51D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27DCD73B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76AA60DB" w14:textId="77777777" w:rsidTr="00205C97">
        <w:trPr>
          <w:cantSplit/>
        </w:trPr>
        <w:tc>
          <w:tcPr>
            <w:tcW w:w="2689" w:type="dxa"/>
          </w:tcPr>
          <w:p w14:paraId="69EB7046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083F1236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0293B4C7" w14:textId="77777777" w:rsidTr="00205C97">
        <w:trPr>
          <w:cantSplit/>
        </w:trPr>
        <w:tc>
          <w:tcPr>
            <w:tcW w:w="2689" w:type="dxa"/>
          </w:tcPr>
          <w:p w14:paraId="01529717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587B05A0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778AF993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6780E77B" w14:textId="77777777" w:rsidTr="00205C97">
        <w:tc>
          <w:tcPr>
            <w:tcW w:w="9016" w:type="dxa"/>
            <w:gridSpan w:val="2"/>
            <w:shd w:val="clear" w:color="auto" w:fill="004050"/>
          </w:tcPr>
          <w:p w14:paraId="299580F4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16565FE5" w14:textId="77777777" w:rsidTr="00205C97">
        <w:tc>
          <w:tcPr>
            <w:tcW w:w="2689" w:type="dxa"/>
          </w:tcPr>
          <w:p w14:paraId="573D4787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64EDEAD2" w14:textId="77777777" w:rsidR="006F1D42" w:rsidRPr="00F42F50" w:rsidRDefault="00A34AE6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You’ll</w:t>
            </w:r>
            <w:r w:rsidR="00A3690E">
              <w:rPr>
                <w:rFonts w:ascii="Montserrat" w:hAnsi="Montserrat" w:cs="Segoe UI"/>
              </w:rPr>
              <w:t xml:space="preserve"> grow existing </w:t>
            </w:r>
            <w:r w:rsidR="006C4492">
              <w:rPr>
                <w:rFonts w:ascii="Montserrat" w:hAnsi="Montserrat" w:cs="Segoe UI"/>
              </w:rPr>
              <w:t xml:space="preserve">customer and </w:t>
            </w:r>
            <w:r w:rsidR="006C4492" w:rsidRPr="006C4492">
              <w:rPr>
                <w:rFonts w:ascii="Montserrat" w:hAnsi="Montserrat" w:cs="Segoe UI"/>
              </w:rPr>
              <w:t>partner relationships to deliver again</w:t>
            </w:r>
            <w:r w:rsidR="00937A49">
              <w:rPr>
                <w:rFonts w:ascii="Montserrat" w:hAnsi="Montserrat" w:cs="Segoe UI"/>
              </w:rPr>
              <w:t>st specific, measurable targets across a broad spectrum of products and services.</w:t>
            </w:r>
          </w:p>
        </w:tc>
      </w:tr>
      <w:tr w:rsidR="009F3042" w14:paraId="1CD5A138" w14:textId="77777777" w:rsidTr="00205C97">
        <w:tc>
          <w:tcPr>
            <w:tcW w:w="2689" w:type="dxa"/>
          </w:tcPr>
          <w:p w14:paraId="0AA9935C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2686E89F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Identify and liaise with key stakeholders/decision makers for </w:t>
            </w:r>
            <w:r w:rsidR="00937A49">
              <w:rPr>
                <w:rFonts w:ascii="Montserrat" w:hAnsi="Montserrat" w:cs="Segoe UI"/>
              </w:rPr>
              <w:t>existing customers/partners through business development and client referral.</w:t>
            </w:r>
          </w:p>
          <w:p w14:paraId="2096D815" w14:textId="77777777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Strong online presence via platforms such as </w:t>
            </w:r>
            <w:proofErr w:type="spellStart"/>
            <w:r>
              <w:rPr>
                <w:rFonts w:ascii="Montserrat" w:hAnsi="Montserrat" w:cs="Segoe UI"/>
              </w:rPr>
              <w:t>Linkedin</w:t>
            </w:r>
            <w:proofErr w:type="spellEnd"/>
            <w:r>
              <w:rPr>
                <w:rFonts w:ascii="Montserrat" w:hAnsi="Montserrat" w:cs="Segoe UI"/>
              </w:rPr>
              <w:t xml:space="preserve"> to grow contact network and QA marketing reach.</w:t>
            </w:r>
          </w:p>
          <w:p w14:paraId="55EC5992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Effectively facilitate client meetings to discuss relevant solutions in order to maximise sales opportunities</w:t>
            </w:r>
          </w:p>
          <w:p w14:paraId="67351BDD" w14:textId="77777777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 level of client control in order to make sure client projects are delivered in scope and QA targets are delivered on time.</w:t>
            </w:r>
          </w:p>
          <w:p w14:paraId="7B7AE7B7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Prepare quotes and proposals to deliver high quality presentations in line with customer/partner requirements</w:t>
            </w:r>
          </w:p>
          <w:p w14:paraId="3518500B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Input, analyse and interpret all relevant sales management information to strategically prioritise your sales pipeline/cycle in order to consistently achieve and exceed targets</w:t>
            </w:r>
          </w:p>
          <w:p w14:paraId="00C37384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Deliver high levels of customer service that lead to long-term commercial relationships</w:t>
            </w:r>
          </w:p>
          <w:p w14:paraId="6533474C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Develop an in-depth understanding/knowledge of your product offering to ensure accurate positioning within the defined market space</w:t>
            </w:r>
          </w:p>
          <w:p w14:paraId="7B431F39" w14:textId="77777777" w:rsidR="006F1D4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Uncover revenue opportunities through thorough exploration of clients problem/need</w:t>
            </w:r>
          </w:p>
          <w:p w14:paraId="5911D999" w14:textId="77777777" w:rsidR="00937A49" w:rsidRPr="00F42F50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wide lens view of </w:t>
            </w:r>
            <w:proofErr w:type="spellStart"/>
            <w:r>
              <w:rPr>
                <w:rFonts w:ascii="Montserrat" w:hAnsi="Montserrat" w:cs="Segoe UI"/>
              </w:rPr>
              <w:t>OneQA</w:t>
            </w:r>
            <w:proofErr w:type="spellEnd"/>
            <w:r>
              <w:rPr>
                <w:rFonts w:ascii="Montserrat" w:hAnsi="Montserrat" w:cs="Segoe UI"/>
              </w:rPr>
              <w:t xml:space="preserve"> opportunities and the ability to have initial dialogue across our portfolio.</w:t>
            </w:r>
          </w:p>
        </w:tc>
      </w:tr>
      <w:tr w:rsidR="009F3042" w14:paraId="44F5CF00" w14:textId="77777777" w:rsidTr="00205C97">
        <w:tc>
          <w:tcPr>
            <w:tcW w:w="2689" w:type="dxa"/>
          </w:tcPr>
          <w:p w14:paraId="4A96A4A1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103692AD" w14:textId="77777777" w:rsidR="00A34AE6" w:rsidRPr="00A34AE6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Generate revenue and/or margin in line with individual/team target</w:t>
            </w:r>
          </w:p>
          <w:p w14:paraId="18A5B6B0" w14:textId="77777777" w:rsidR="006F1D42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</w:t>
            </w:r>
            <w:r w:rsidR="00A34AE6" w:rsidRPr="00A34AE6">
              <w:rPr>
                <w:rFonts w:ascii="Montserrat" w:hAnsi="Montserrat" w:cs="Segoe UI"/>
              </w:rPr>
              <w:t>row customer base</w:t>
            </w:r>
          </w:p>
          <w:p w14:paraId="285E4E7D" w14:textId="77777777" w:rsidR="00937A49" w:rsidRPr="00F42F50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Grow QA product footprint </w:t>
            </w:r>
          </w:p>
        </w:tc>
      </w:tr>
      <w:tr w:rsidR="009F3042" w14:paraId="5922B768" w14:textId="77777777" w:rsidTr="00205C97">
        <w:tc>
          <w:tcPr>
            <w:tcW w:w="2689" w:type="dxa"/>
          </w:tcPr>
          <w:p w14:paraId="251318AE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68A69157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Sales, Scheduling, Finance</w:t>
            </w:r>
            <w:r w:rsidR="00937A49">
              <w:rPr>
                <w:rFonts w:ascii="Montserrat" w:hAnsi="Montserrat" w:cs="Segoe UI"/>
              </w:rPr>
              <w:t>, Bids, SME’s,</w:t>
            </w:r>
            <w:r w:rsidRPr="00A34AE6">
              <w:rPr>
                <w:rFonts w:ascii="Montserrat" w:hAnsi="Montserrat" w:cs="Segoe UI"/>
              </w:rPr>
              <w:t xml:space="preserve"> and Delivery teams</w:t>
            </w:r>
          </w:p>
        </w:tc>
      </w:tr>
    </w:tbl>
    <w:p w14:paraId="23E2F3D7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p w14:paraId="54B13787" w14:textId="77777777" w:rsidR="00B90E74" w:rsidRDefault="00B90E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3B9F91A5" w14:textId="77777777" w:rsidTr="00BB3823">
        <w:tc>
          <w:tcPr>
            <w:tcW w:w="9016" w:type="dxa"/>
            <w:gridSpan w:val="2"/>
            <w:shd w:val="clear" w:color="auto" w:fill="004050"/>
          </w:tcPr>
          <w:p w14:paraId="2DAC0744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63179" w14:paraId="74A3BFDC" w14:textId="77777777" w:rsidTr="00E3572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DE4" w14:textId="0DDBAE02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Competencies</w:t>
            </w:r>
          </w:p>
          <w:p w14:paraId="5AF013B2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473074D9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28FF72DD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6AE64D71" w14:textId="77777777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AFE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4D1F0E53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3B756E01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2</w:t>
            </w:r>
          </w:p>
          <w:p w14:paraId="2309ECC3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4ECCCADB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2 </w:t>
            </w:r>
          </w:p>
          <w:p w14:paraId="218F217B" w14:textId="77777777" w:rsidR="00963179" w:rsidRPr="00AA1DD1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0B043112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3ADB3AA8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2</w:t>
            </w:r>
          </w:p>
          <w:p w14:paraId="076624F0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Resilience – 2</w:t>
            </w:r>
          </w:p>
        </w:tc>
      </w:tr>
      <w:tr w:rsidR="00963179" w14:paraId="43FC9BEF" w14:textId="77777777" w:rsidTr="00B90E74">
        <w:tc>
          <w:tcPr>
            <w:tcW w:w="2713" w:type="dxa"/>
          </w:tcPr>
          <w:p w14:paraId="49044F5C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456560C0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  <w:r>
              <w:rPr>
                <w:rFonts w:ascii="Montserrat" w:hAnsi="Montserrat" w:cs="Segoe UI"/>
              </w:rPr>
              <w:t xml:space="preserve"> </w:t>
            </w:r>
          </w:p>
          <w:p w14:paraId="5D3D87E8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B2B sales experience </w:t>
            </w:r>
          </w:p>
          <w:p w14:paraId="1C93A72D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Working to tight deadlines where high level of accuracy are required</w:t>
            </w:r>
          </w:p>
          <w:p w14:paraId="67811F4B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Experience of resolving or offering solutions to queries</w:t>
            </w:r>
          </w:p>
          <w:p w14:paraId="5F9A780E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Proficient in using IT systems e.g. Client Relationships Management systems</w:t>
            </w:r>
          </w:p>
        </w:tc>
      </w:tr>
      <w:tr w:rsidR="00963179" w14:paraId="58A6478A" w14:textId="77777777" w:rsidTr="00B90E74">
        <w:tc>
          <w:tcPr>
            <w:tcW w:w="2713" w:type="dxa"/>
          </w:tcPr>
          <w:p w14:paraId="4CF6FA69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Knowledge</w:t>
            </w:r>
          </w:p>
        </w:tc>
        <w:tc>
          <w:tcPr>
            <w:tcW w:w="6303" w:type="dxa"/>
          </w:tcPr>
          <w:p w14:paraId="39F17F23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Understanding of consultative sales techniques</w:t>
            </w:r>
          </w:p>
          <w:p w14:paraId="00A73843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Understanding of procurement processes</w:t>
            </w:r>
          </w:p>
          <w:p w14:paraId="2A260DF3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Knowledge of how to build initial rapport and </w:t>
            </w:r>
            <w:r w:rsidRPr="00D6634B">
              <w:rPr>
                <w:rFonts w:ascii="Montserrat" w:hAnsi="Montserrat" w:cs="Segoe UI"/>
              </w:rPr>
              <w:t xml:space="preserve">establishing relationships with decision makers </w:t>
            </w:r>
            <w:r>
              <w:rPr>
                <w:rFonts w:ascii="Montserrat" w:hAnsi="Montserrat" w:cs="Segoe UI"/>
              </w:rPr>
              <w:t>at a strategic level.</w:t>
            </w:r>
          </w:p>
          <w:p w14:paraId="10F1F22E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Strong knowledge of the sales cycle from initial contact/prospecting to purchasing service offerings</w:t>
            </w:r>
          </w:p>
          <w:p w14:paraId="2CE497F4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Full understanding of how to deliver great customer service</w:t>
            </w:r>
          </w:p>
        </w:tc>
      </w:tr>
      <w:tr w:rsidR="00963179" w14:paraId="0440A3B5" w14:textId="77777777" w:rsidTr="00B90E74">
        <w:tc>
          <w:tcPr>
            <w:tcW w:w="2713" w:type="dxa"/>
          </w:tcPr>
          <w:p w14:paraId="7E135DCC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48024967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Customer centric with an entrepreneurial attitude</w:t>
            </w:r>
          </w:p>
          <w:p w14:paraId="1AC6DCA5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5A0B72D1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  <w:tr w:rsidR="00D72AF7" w14:paraId="1B00985B" w14:textId="77777777" w:rsidTr="00B90E74">
        <w:tc>
          <w:tcPr>
            <w:tcW w:w="2713" w:type="dxa"/>
          </w:tcPr>
          <w:p w14:paraId="53D7C18C" w14:textId="26CDFD4A" w:rsidR="00D72AF7" w:rsidRDefault="00D72AF7" w:rsidP="00D72AF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Diversity &amp; Inclusion</w:t>
            </w:r>
          </w:p>
        </w:tc>
        <w:tc>
          <w:tcPr>
            <w:tcW w:w="6303" w:type="dxa"/>
          </w:tcPr>
          <w:p w14:paraId="17290063" w14:textId="477ACC29" w:rsidR="00D72AF7" w:rsidRPr="00D6634B" w:rsidRDefault="00D72AF7" w:rsidP="00D72AF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are able to make reasonable adjustments based on part-time work, child-care or developmental disorders that may need to be taken into consideration.</w:t>
            </w:r>
          </w:p>
        </w:tc>
      </w:tr>
    </w:tbl>
    <w:p w14:paraId="3ED4F9D2" w14:textId="77777777" w:rsidR="003922B0" w:rsidRDefault="003922B0" w:rsidP="00781018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9B45" w14:textId="77777777" w:rsidR="000D7403" w:rsidRDefault="000D7403" w:rsidP="009F3042">
      <w:pPr>
        <w:spacing w:after="0" w:line="240" w:lineRule="auto"/>
      </w:pPr>
      <w:r>
        <w:separator/>
      </w:r>
    </w:p>
  </w:endnote>
  <w:endnote w:type="continuationSeparator" w:id="0">
    <w:p w14:paraId="13C692CA" w14:textId="77777777" w:rsidR="000D7403" w:rsidRDefault="000D7403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0EB825A0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9882305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27291081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6D6AE96C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B5CB" w14:textId="77777777" w:rsidR="000D7403" w:rsidRDefault="000D7403" w:rsidP="009F3042">
      <w:pPr>
        <w:spacing w:after="0" w:line="240" w:lineRule="auto"/>
      </w:pPr>
      <w:r>
        <w:separator/>
      </w:r>
    </w:p>
  </w:footnote>
  <w:footnote w:type="continuationSeparator" w:id="0">
    <w:p w14:paraId="730FF367" w14:textId="77777777" w:rsidR="000D7403" w:rsidRDefault="000D7403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8E24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60ACEA5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64A7280E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7BB8851D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70D7962E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AD56" w14:textId="77777777" w:rsidR="003322A0" w:rsidRDefault="00201B7C">
    <w:pPr>
      <w:pStyle w:val="Header"/>
    </w:pPr>
    <w:r>
      <w:t xml:space="preserve">      </w:t>
    </w:r>
  </w:p>
  <w:p w14:paraId="5142A092" w14:textId="77777777" w:rsidR="00201B7C" w:rsidRDefault="00201B7C">
    <w:pPr>
      <w:pStyle w:val="Header"/>
    </w:pPr>
  </w:p>
  <w:p w14:paraId="0416E333" w14:textId="77777777" w:rsidR="00201B7C" w:rsidRDefault="00201B7C">
    <w:pPr>
      <w:pStyle w:val="Header"/>
    </w:pPr>
  </w:p>
  <w:p w14:paraId="7D16CD0D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0D7403"/>
    <w:rsid w:val="00201B7C"/>
    <w:rsid w:val="00205C97"/>
    <w:rsid w:val="002079FC"/>
    <w:rsid w:val="00244D6A"/>
    <w:rsid w:val="002D5453"/>
    <w:rsid w:val="00315A76"/>
    <w:rsid w:val="003322A0"/>
    <w:rsid w:val="00332B9C"/>
    <w:rsid w:val="003922B0"/>
    <w:rsid w:val="00397609"/>
    <w:rsid w:val="003A20F4"/>
    <w:rsid w:val="003D43CD"/>
    <w:rsid w:val="003F4849"/>
    <w:rsid w:val="0040070C"/>
    <w:rsid w:val="004C7275"/>
    <w:rsid w:val="00515A2C"/>
    <w:rsid w:val="005571F3"/>
    <w:rsid w:val="005C74E5"/>
    <w:rsid w:val="00602DBE"/>
    <w:rsid w:val="00614500"/>
    <w:rsid w:val="00654486"/>
    <w:rsid w:val="00686980"/>
    <w:rsid w:val="006A0BDD"/>
    <w:rsid w:val="006A7DF7"/>
    <w:rsid w:val="006C4492"/>
    <w:rsid w:val="006E7596"/>
    <w:rsid w:val="006F1D42"/>
    <w:rsid w:val="0076559C"/>
    <w:rsid w:val="00781018"/>
    <w:rsid w:val="008F2361"/>
    <w:rsid w:val="008F472E"/>
    <w:rsid w:val="00937A49"/>
    <w:rsid w:val="00946180"/>
    <w:rsid w:val="00963179"/>
    <w:rsid w:val="009F3042"/>
    <w:rsid w:val="00A008E4"/>
    <w:rsid w:val="00A34AE6"/>
    <w:rsid w:val="00A3690E"/>
    <w:rsid w:val="00AB5F8D"/>
    <w:rsid w:val="00AF0D1C"/>
    <w:rsid w:val="00B066AA"/>
    <w:rsid w:val="00B90E74"/>
    <w:rsid w:val="00BB3823"/>
    <w:rsid w:val="00C52A30"/>
    <w:rsid w:val="00D2512B"/>
    <w:rsid w:val="00D6634B"/>
    <w:rsid w:val="00D72AF7"/>
    <w:rsid w:val="00D87DD9"/>
    <w:rsid w:val="00DB3358"/>
    <w:rsid w:val="00DB60A2"/>
    <w:rsid w:val="00E17EFE"/>
    <w:rsid w:val="00E9574F"/>
    <w:rsid w:val="00EE7B41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B520E8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B7AC788B3E04CAD4DB23AFF9B6E66" ma:contentTypeVersion="2" ma:contentTypeDescription="Create a new document." ma:contentTypeScope="" ma:versionID="b782cdaa19d37ff880388b484745cd1f">
  <xsd:schema xmlns:xsd="http://www.w3.org/2001/XMLSchema" xmlns:xs="http://www.w3.org/2001/XMLSchema" xmlns:p="http://schemas.microsoft.com/office/2006/metadata/properties" xmlns:ns2="0cb8ad20-0e5e-4c1d-9c3c-6aa07f84392a" xmlns:ns3="1a020735-590a-448d-8714-94a3098e1a1f" targetNamespace="http://schemas.microsoft.com/office/2006/metadata/properties" ma:root="true" ma:fieldsID="2a3bcf704da73be546cf31eec9d8e184" ns2:_="" ns3:_="">
    <xsd:import namespace="0cb8ad20-0e5e-4c1d-9c3c-6aa07f84392a"/>
    <xsd:import namespace="1a020735-590a-448d-8714-94a3098e1a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0735-590a-448d-8714-94a3098e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PEOPLETEAM-896993835-93</_dlc_DocId>
    <_dlc_DocIdUrl xmlns="0cb8ad20-0e5e-4c1d-9c3c-6aa07f84392a">
      <Url>https://qalearning.sharepoint.com/sites/PeopleTeam/_layouts/15/DocIdRedir.aspx?ID=PEOPLETEAM-896993835-93</Url>
      <Description>PEOPLETEAM-896993835-93</Description>
    </_dlc_DocIdUrl>
  </documentManagement>
</p:properties>
</file>

<file path=customXml/itemProps1.xml><?xml version="1.0" encoding="utf-8"?>
<ds:datastoreItem xmlns:ds="http://schemas.openxmlformats.org/officeDocument/2006/customXml" ds:itemID="{C690EAE0-9BDD-49D6-812D-44F54DAD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8E31E-4007-4666-885B-D16797BFD946}"/>
</file>

<file path=customXml/itemProps3.xml><?xml version="1.0" encoding="utf-8"?>
<ds:datastoreItem xmlns:ds="http://schemas.openxmlformats.org/officeDocument/2006/customXml" ds:itemID="{B52E3899-1DD0-4AF0-B325-99E5EFCC30D5}"/>
</file>

<file path=customXml/itemProps4.xml><?xml version="1.0" encoding="utf-8"?>
<ds:datastoreItem xmlns:ds="http://schemas.openxmlformats.org/officeDocument/2006/customXml" ds:itemID="{2E56E545-6242-4ED2-86B2-114532775CBF}"/>
</file>

<file path=customXml/itemProps5.xml><?xml version="1.0" encoding="utf-8"?>
<ds:datastoreItem xmlns:ds="http://schemas.openxmlformats.org/officeDocument/2006/customXml" ds:itemID="{B7E86955-994F-4F0B-8FDC-E099A45CBBA9}"/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56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Dixon, Ben</cp:lastModifiedBy>
  <cp:revision>8</cp:revision>
  <dcterms:created xsi:type="dcterms:W3CDTF">2020-05-18T13:51:00Z</dcterms:created>
  <dcterms:modified xsi:type="dcterms:W3CDTF">2022-05-12T08:50:00Z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0x010100287B7AC788B3E04CAD4DB23AFF9B6E66</vt:lpwstr>
  </property>
  <property fmtid="{D5CDD505-2E9C-101B-9397-08002B2CF9AE}" pid="3" name="_dlc_DocIdItemGuid">
    <vt:lpwstr>06e2a6d5-d92e-4bb6-a2c4-afa3abee65d1</vt:lpwstr>
  </property>
</Properties>
</file>